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354C76" w14:textId="7A62451A" w:rsidR="003E45A3" w:rsidRDefault="0090327E" w:rsidP="00F43558">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sidRPr="000A4C20">
        <w:rPr>
          <w:rFonts w:ascii="Helvetica" w:hAnsi="Helvetica" w:cs="Helvetica"/>
          <w:b/>
          <w:bCs/>
          <w:noProof/>
          <w:color w:val="E25D52" w:themeColor="accent4"/>
          <w:sz w:val="72"/>
          <w:szCs w:val="72"/>
          <w:lang w:val="en-AU" w:eastAsia="en-AU"/>
          <w14:textOutline w14:w="0" w14:cap="flat" w14:cmpd="sng" w14:algn="ctr">
            <w14:noFill/>
            <w14:prstDash w14:val="solid"/>
            <w14:round/>
          </w14:textOutline>
          <w14:props3d w14:extrusionH="57150" w14:contourW="0" w14:prstMaterial="softEdge">
            <w14:bevelT w14:w="25400" w14:h="38100" w14:prst="circle"/>
          </w14:props3d>
        </w:rPr>
        <w:drawing>
          <wp:anchor distT="0" distB="0" distL="0" distR="0" simplePos="0" relativeHeight="251665408" behindDoc="0" locked="0" layoutInCell="1" allowOverlap="1" wp14:anchorId="67D0695A" wp14:editId="69D9EA44">
            <wp:simplePos x="0" y="0"/>
            <wp:positionH relativeFrom="column">
              <wp:posOffset>-1659467</wp:posOffset>
            </wp:positionH>
            <wp:positionV relativeFrom="line">
              <wp:posOffset>164253</wp:posOffset>
            </wp:positionV>
            <wp:extent cx="1024890" cy="1484207"/>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df"/>
                    <pic:cNvPicPr/>
                  </pic:nvPicPr>
                  <pic:blipFill>
                    <a:blip r:embed="rId11"/>
                    <a:stretch>
                      <a:fillRect/>
                    </a:stretch>
                  </pic:blipFill>
                  <pic:spPr>
                    <a:xfrm>
                      <a:off x="0" y="0"/>
                      <a:ext cx="1029418" cy="149076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3E45A3" w:rsidRPr="003E45A3">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GOROKA GRAMMAR SCHOOL</w:t>
      </w:r>
    </w:p>
    <w:p w14:paraId="3486AC28" w14:textId="563DD75C" w:rsidR="00D231F2" w:rsidRDefault="00483614" w:rsidP="009F1FFD">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Newsletter</w:t>
      </w:r>
    </w:p>
    <w:p w14:paraId="4F6A8A64" w14:textId="15A1AD31" w:rsidR="00DE3185" w:rsidRDefault="0094285D" w:rsidP="00DE3185">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3818D1">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28 </w:t>
      </w:r>
      <w:r w:rsidR="001C58C2">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November</w:t>
      </w:r>
      <w:r w:rsidR="00242735">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 xml:space="preserve"> </w:t>
      </w:r>
      <w:r w:rsidR="009F1FFD">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201</w:t>
      </w:r>
      <w:r w:rsidR="002C2AE2">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t>9</w:t>
      </w:r>
    </w:p>
    <w:p w14:paraId="35D01523" w14:textId="141B7653" w:rsidR="00DB5D20" w:rsidRPr="00C0788E" w:rsidRDefault="00C405F5" w:rsidP="00C0788E">
      <w:pPr>
        <w:widowControl w:val="0"/>
        <w:autoSpaceDE w:val="0"/>
        <w:autoSpaceDN w:val="0"/>
        <w:adjustRightInd w:val="0"/>
        <w:spacing w:after="0" w:line="240" w:lineRule="auto"/>
        <w:jc w:val="center"/>
        <w:rPr>
          <w:rFonts w:ascii="Helvetica" w:hAnsi="Helvetica" w:cs="Helvetica"/>
          <w:b/>
          <w:bCs/>
          <w:color w:val="E25D52" w:themeColor="accent4"/>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S</w:t>
      </w:r>
      <w:r w:rsidR="00F43558">
        <w:rPr>
          <w:rFonts w:eastAsia="Hiragino Kaku Gothic ProN W3" w:cstheme="minorHAnsi"/>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chool website: </w:t>
      </w:r>
      <w:hyperlink r:id="rId12" w:history="1">
        <w:r w:rsidR="00F43558" w:rsidRPr="001B1D7D">
          <w:rPr>
            <w:rStyle w:val="Hyperlink"/>
            <w:rFonts w:eastAsia="Hiragino Kaku Gothic ProN W3" w:cstheme="minorHAnsi"/>
            <w:b/>
            <w:bCs/>
            <w:color w:val="0070C0"/>
            <w:sz w:val="28"/>
            <w:szCs w:val="28"/>
            <w14:textOutline w14:w="0" w14:cap="flat" w14:cmpd="sng" w14:algn="ctr">
              <w14:noFill/>
              <w14:prstDash w14:val="solid"/>
              <w14:round/>
            </w14:textOutline>
            <w14:props3d w14:extrusionH="57150" w14:contourW="0" w14:prstMaterial="softEdge">
              <w14:bevelT w14:w="25400" w14:h="38100" w14:prst="circle"/>
            </w14:props3d>
          </w:rPr>
          <w:t>www.gorokagrammarschool.site</w:t>
        </w:r>
      </w:hyperlink>
    </w:p>
    <w:p w14:paraId="35FFB9C2" w14:textId="0160A33A" w:rsidR="00E039A5" w:rsidRDefault="00E039A5" w:rsidP="008857D0">
      <w:pPr>
        <w:widowControl w:val="0"/>
        <w:autoSpaceDE w:val="0"/>
        <w:autoSpaceDN w:val="0"/>
        <w:adjustRightInd w:val="0"/>
        <w:spacing w:after="0" w:line="240" w:lineRule="auto"/>
        <w:rPr>
          <w:rFonts w:ascii="Times New Roman" w:hAnsi="Times New Roman" w:cs="Times New Roman"/>
          <w:b/>
          <w:bCs/>
          <w:color w:val="FF0000"/>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736287B0" w14:textId="15284F6B" w:rsidR="003818D1" w:rsidRDefault="003818D1"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sidRPr="003818D1">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Welcome to the penultimate</w:t>
      </w: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edition of the newsletter for 2019.</w:t>
      </w:r>
    </w:p>
    <w:p w14:paraId="467B83A7" w14:textId="0B7677F6" w:rsidR="003818D1" w:rsidRDefault="003818D1"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55479769" w14:textId="200596F6" w:rsidR="00C54B02" w:rsidRDefault="003818D1"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Our school boys football team took part in the inter-schools</w:t>
      </w:r>
      <w:r w:rsidR="000E2CB9">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w:t>
      </w: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 tournament last Friday and despite our young boys playing really well they were unable to win the competition this year. However, m</w:t>
      </w:r>
      <w:r w:rsidR="00552275">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o</w:t>
      </w: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st of the boys are in grades 7 to 10 and will still be playing in future years and so the future looks bright for next year and onwards. The boys also played a friendly game this week </w:t>
      </w:r>
      <w:r w:rsidR="00C54B02">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with New Tribes Mission and ended the sports year on a high with a </w:t>
      </w:r>
    </w:p>
    <w:p w14:paraId="5AE4C71F" w14:textId="3086F584" w:rsidR="003818D1" w:rsidRDefault="00C54B02"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4 – 0 victory. At the same time the girls had basketball games with the New Tribes girls and I have been informed that they each won one game.</w:t>
      </w:r>
    </w:p>
    <w:p w14:paraId="44858FFC" w14:textId="52F197E1" w:rsidR="00C54B02" w:rsidRDefault="00C54B02"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95C6AB5" w14:textId="751B28CE" w:rsidR="00C54B02" w:rsidRDefault="00C54B02"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Tomorrow, Friday 29 November, the school will hold our annual Fun Sports Day at NSI. We will gather as early as 8am at the Sports Institute and should finish at about 2pm. Parents and guardians are encouraged to attend and support the children in this last major school event for the year.</w:t>
      </w:r>
    </w:p>
    <w:p w14:paraId="2DF95BBA" w14:textId="5240AFD5" w:rsidR="00C54B02" w:rsidRDefault="00C54B02"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16A6603D" w14:textId="74B5FE55" w:rsidR="00C54B02" w:rsidRDefault="00C54B02"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School will </w:t>
      </w:r>
      <w:r w:rsidR="00FB1B04">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finish for students next week Thursday, 5 December, with our closing assembly. Academic prizes will be given at this assembly and Primary School students will also be awarded certificates for attendance and citizenship.</w:t>
      </w:r>
    </w:p>
    <w:p w14:paraId="04EAF7C5" w14:textId="453001D4" w:rsidR="00FB1B04" w:rsidRDefault="00FB1B04" w:rsidP="008857D0">
      <w:pPr>
        <w:widowControl w:val="0"/>
        <w:autoSpaceDE w:val="0"/>
        <w:autoSpaceDN w:val="0"/>
        <w:adjustRightInd w:val="0"/>
        <w:spacing w:after="0" w:line="240" w:lineRule="auto"/>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pPr>
    </w:p>
    <w:p w14:paraId="5DC303DF" w14:textId="5A60D236" w:rsidR="00FB1B04" w:rsidRPr="000E2CB9" w:rsidRDefault="00FB1B04" w:rsidP="008857D0">
      <w:pPr>
        <w:widowControl w:val="0"/>
        <w:autoSpaceDE w:val="0"/>
        <w:autoSpaceDN w:val="0"/>
        <w:adjustRightInd w:val="0"/>
        <w:spacing w:after="0" w:line="240" w:lineRule="auto"/>
        <w:rPr>
          <w:rFonts w:ascii="Times New Roman" w:hAnsi="Times New Roman" w:cs="Times New Roman"/>
          <w:b/>
          <w:bCs/>
          <w:color w:val="0087EB"/>
          <w:sz w:val="28"/>
          <w:szCs w:val="28"/>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Ten days after the closing assembly Goroka Grammar School will host a Carols by Candlelight concert at the Secondary Campus on Sunday 15 December. The concert will begin at 4.30pm and should finish by 7pm. It promises to be a wonderful Christmas family event and any parents who would like to participate should </w:t>
      </w:r>
      <w:r w:rsidR="000E2CB9">
        <w:rPr>
          <w:rFonts w:ascii="Times New Roman" w:hAnsi="Times New Roman" w:cs="Times New Roman"/>
          <w:b/>
          <w:bCs/>
          <w:color w:val="000000" w:themeColor="text1"/>
          <w:sz w:val="28"/>
          <w:szCs w:val="28"/>
          <w14:textOutline w14:w="0" w14:cap="flat" w14:cmpd="sng" w14:algn="ctr">
            <w14:noFill/>
            <w14:prstDash w14:val="solid"/>
            <w14:round/>
          </w14:textOutline>
          <w14:props3d w14:extrusionH="57150" w14:contourW="0" w14:prstMaterial="softEdge">
            <w14:bevelT w14:w="25400" w14:h="38100" w14:prst="circle"/>
          </w14:props3d>
        </w:rPr>
        <w:t xml:space="preserve">contact school office on 5322559 or email </w:t>
      </w:r>
      <w:hyperlink r:id="rId13" w:history="1">
        <w:r w:rsidR="000E2CB9" w:rsidRPr="000E2CB9">
          <w:rPr>
            <w:rStyle w:val="Hyperlink"/>
            <w:rFonts w:ascii="Times New Roman" w:hAnsi="Times New Roman" w:cs="Times New Roman"/>
            <w:b/>
            <w:bCs/>
            <w:color w:val="0087EB"/>
            <w:sz w:val="28"/>
            <w:szCs w:val="28"/>
            <w14:textOutline w14:w="0" w14:cap="flat" w14:cmpd="sng" w14:algn="ctr">
              <w14:noFill/>
              <w14:prstDash w14:val="solid"/>
              <w14:round/>
            </w14:textOutline>
            <w14:props3d w14:extrusionH="57150" w14:contourW="0" w14:prstMaterial="softEdge">
              <w14:bevelT w14:w="25400" w14:h="38100" w14:prst="circle"/>
            </w14:props3d>
          </w:rPr>
          <w:t>staffggs@gmail.com</w:t>
        </w:r>
      </w:hyperlink>
    </w:p>
    <w:p w14:paraId="067D80C7" w14:textId="77777777" w:rsidR="000E2CB9" w:rsidRPr="000E2CB9" w:rsidRDefault="000E2CB9" w:rsidP="008857D0">
      <w:pPr>
        <w:widowControl w:val="0"/>
        <w:autoSpaceDE w:val="0"/>
        <w:autoSpaceDN w:val="0"/>
        <w:adjustRightInd w:val="0"/>
        <w:spacing w:after="0" w:line="240" w:lineRule="auto"/>
        <w:rPr>
          <w:rFonts w:eastAsia="Hiragino Kaku Gothic ProN W3" w:cstheme="minorHAnsi"/>
          <w:b/>
          <w:bCs/>
          <w:color w:val="0087EB"/>
          <w:sz w:val="28"/>
          <w:szCs w:val="28"/>
          <w14:textOutline w14:w="0" w14:cap="flat" w14:cmpd="sng" w14:algn="ctr">
            <w14:noFill/>
            <w14:prstDash w14:val="solid"/>
            <w14:round/>
          </w14:textOutline>
          <w14:props3d w14:extrusionH="57150" w14:contourW="0" w14:prstMaterial="softEdge">
            <w14:bevelT w14:w="25400" w14:h="38100" w14:prst="circle"/>
          </w14:props3d>
        </w:rPr>
      </w:pPr>
      <w:bookmarkStart w:id="0" w:name="_GoBack"/>
      <w:bookmarkEnd w:id="0"/>
    </w:p>
    <w:sectPr w:rsidR="000E2CB9" w:rsidRPr="000E2CB9">
      <w:headerReference w:type="default" r:id="rId14"/>
      <w:pgSz w:w="12240" w:h="15840"/>
      <w:pgMar w:top="1008" w:right="720" w:bottom="720" w:left="36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54360" w14:textId="77777777" w:rsidR="00880111" w:rsidRDefault="00880111">
      <w:pPr>
        <w:spacing w:after="0" w:line="240" w:lineRule="auto"/>
      </w:pPr>
      <w:r>
        <w:separator/>
      </w:r>
    </w:p>
  </w:endnote>
  <w:endnote w:type="continuationSeparator" w:id="0">
    <w:p w14:paraId="3927736F" w14:textId="77777777" w:rsidR="00880111" w:rsidRDefault="00880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Hiragino Kaku Gothic ProN W3">
    <w:panose1 w:val="020B0300000000000000"/>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6A071" w14:textId="77777777" w:rsidR="00880111" w:rsidRDefault="00880111">
      <w:pPr>
        <w:spacing w:after="0" w:line="240" w:lineRule="auto"/>
      </w:pPr>
      <w:r>
        <w:separator/>
      </w:r>
    </w:p>
  </w:footnote>
  <w:footnote w:type="continuationSeparator" w:id="0">
    <w:p w14:paraId="7A4CA4E4" w14:textId="77777777" w:rsidR="00880111" w:rsidRDefault="00880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1716089"/>
      <w:docPartObj>
        <w:docPartGallery w:val="Page Numbers (Top of Page)"/>
        <w:docPartUnique/>
      </w:docPartObj>
    </w:sdtPr>
    <w:sdtEndPr>
      <w:rPr>
        <w:noProof/>
      </w:rPr>
    </w:sdtEndPr>
    <w:sdtContent>
      <w:p w14:paraId="4FD370F3" w14:textId="77777777" w:rsidR="00F1622C" w:rsidRDefault="006F114D">
        <w:pPr>
          <w:pStyle w:val="Header"/>
          <w:jc w:val="right"/>
        </w:pPr>
        <w:r>
          <w:fldChar w:fldCharType="begin"/>
        </w:r>
        <w:r>
          <w:instrText xml:space="preserve"> PAGE   \* MERGEFORMAT </w:instrText>
        </w:r>
        <w:r>
          <w:fldChar w:fldCharType="separate"/>
        </w:r>
        <w:r w:rsidR="0094285D">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688F"/>
    <w:multiLevelType w:val="hybridMultilevel"/>
    <w:tmpl w:val="5524C68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FC7E9D"/>
    <w:multiLevelType w:val="hybridMultilevel"/>
    <w:tmpl w:val="16A0562A"/>
    <w:lvl w:ilvl="0" w:tplc="B51A2364">
      <w:start w:val="2"/>
      <w:numFmt w:val="bullet"/>
      <w:lvlText w:val="-"/>
      <w:lvlJc w:val="left"/>
      <w:pPr>
        <w:ind w:left="1080" w:hanging="360"/>
      </w:pPr>
      <w:rPr>
        <w:rFonts w:ascii="Calibri" w:eastAsiaTheme="minorHAnsi"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D370685"/>
    <w:multiLevelType w:val="hybridMultilevel"/>
    <w:tmpl w:val="E26AA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15545"/>
    <w:multiLevelType w:val="hybridMultilevel"/>
    <w:tmpl w:val="D1FAF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AE34C1"/>
    <w:multiLevelType w:val="hybridMultilevel"/>
    <w:tmpl w:val="FB581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0F91E8F"/>
    <w:multiLevelType w:val="hybridMultilevel"/>
    <w:tmpl w:val="0FDE3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E8B"/>
    <w:rsid w:val="00003AA8"/>
    <w:rsid w:val="00005371"/>
    <w:rsid w:val="00036258"/>
    <w:rsid w:val="00044923"/>
    <w:rsid w:val="00055D23"/>
    <w:rsid w:val="00062C78"/>
    <w:rsid w:val="00071A3C"/>
    <w:rsid w:val="00082FCE"/>
    <w:rsid w:val="000A4C20"/>
    <w:rsid w:val="000B1558"/>
    <w:rsid w:val="000B63E4"/>
    <w:rsid w:val="000C5978"/>
    <w:rsid w:val="000C79AB"/>
    <w:rsid w:val="000D3747"/>
    <w:rsid w:val="000D5030"/>
    <w:rsid w:val="000E2CB9"/>
    <w:rsid w:val="000F3116"/>
    <w:rsid w:val="000F5BAE"/>
    <w:rsid w:val="00104DA8"/>
    <w:rsid w:val="001107B5"/>
    <w:rsid w:val="0011405E"/>
    <w:rsid w:val="0011642E"/>
    <w:rsid w:val="001278E4"/>
    <w:rsid w:val="00145AEE"/>
    <w:rsid w:val="00146465"/>
    <w:rsid w:val="00165F81"/>
    <w:rsid w:val="00180001"/>
    <w:rsid w:val="00184F36"/>
    <w:rsid w:val="00185E2A"/>
    <w:rsid w:val="00185E45"/>
    <w:rsid w:val="001A01C8"/>
    <w:rsid w:val="001A28E7"/>
    <w:rsid w:val="001B09D3"/>
    <w:rsid w:val="001B1D7D"/>
    <w:rsid w:val="001C2371"/>
    <w:rsid w:val="001C2D8C"/>
    <w:rsid w:val="001C58C2"/>
    <w:rsid w:val="001C6981"/>
    <w:rsid w:val="001E2A32"/>
    <w:rsid w:val="001F5828"/>
    <w:rsid w:val="00206426"/>
    <w:rsid w:val="002178DF"/>
    <w:rsid w:val="00235EB3"/>
    <w:rsid w:val="002376B4"/>
    <w:rsid w:val="00242735"/>
    <w:rsid w:val="00245D55"/>
    <w:rsid w:val="00253704"/>
    <w:rsid w:val="00260281"/>
    <w:rsid w:val="0026274A"/>
    <w:rsid w:val="002675F9"/>
    <w:rsid w:val="00276700"/>
    <w:rsid w:val="00286629"/>
    <w:rsid w:val="002920FA"/>
    <w:rsid w:val="00296CA4"/>
    <w:rsid w:val="002972D1"/>
    <w:rsid w:val="002979DB"/>
    <w:rsid w:val="002A3491"/>
    <w:rsid w:val="002A7245"/>
    <w:rsid w:val="002B1596"/>
    <w:rsid w:val="002C2AE2"/>
    <w:rsid w:val="002D4F93"/>
    <w:rsid w:val="002D6760"/>
    <w:rsid w:val="002E1476"/>
    <w:rsid w:val="002E444D"/>
    <w:rsid w:val="002F5CD5"/>
    <w:rsid w:val="00306DEA"/>
    <w:rsid w:val="003143A2"/>
    <w:rsid w:val="00321671"/>
    <w:rsid w:val="003222B2"/>
    <w:rsid w:val="00332824"/>
    <w:rsid w:val="00332AA8"/>
    <w:rsid w:val="003422CE"/>
    <w:rsid w:val="00353031"/>
    <w:rsid w:val="00370FC2"/>
    <w:rsid w:val="003741B3"/>
    <w:rsid w:val="003765D8"/>
    <w:rsid w:val="00380C79"/>
    <w:rsid w:val="003818D1"/>
    <w:rsid w:val="00382F4B"/>
    <w:rsid w:val="003867CC"/>
    <w:rsid w:val="003A46E0"/>
    <w:rsid w:val="003A4F9F"/>
    <w:rsid w:val="003C00E3"/>
    <w:rsid w:val="003C10F4"/>
    <w:rsid w:val="003C5EC9"/>
    <w:rsid w:val="003D0BFC"/>
    <w:rsid w:val="003D2093"/>
    <w:rsid w:val="003E45A3"/>
    <w:rsid w:val="003E51BD"/>
    <w:rsid w:val="003E60EF"/>
    <w:rsid w:val="003F5ADF"/>
    <w:rsid w:val="003F6112"/>
    <w:rsid w:val="00400546"/>
    <w:rsid w:val="00402498"/>
    <w:rsid w:val="004131DE"/>
    <w:rsid w:val="00424327"/>
    <w:rsid w:val="00424BBC"/>
    <w:rsid w:val="0043558B"/>
    <w:rsid w:val="004377FB"/>
    <w:rsid w:val="00440916"/>
    <w:rsid w:val="0044674B"/>
    <w:rsid w:val="00463050"/>
    <w:rsid w:val="004713AE"/>
    <w:rsid w:val="00477491"/>
    <w:rsid w:val="00481860"/>
    <w:rsid w:val="00483614"/>
    <w:rsid w:val="004B458E"/>
    <w:rsid w:val="004B475F"/>
    <w:rsid w:val="004C26D8"/>
    <w:rsid w:val="004C457E"/>
    <w:rsid w:val="004E2EAA"/>
    <w:rsid w:val="004E7914"/>
    <w:rsid w:val="004F1B8B"/>
    <w:rsid w:val="004F25ED"/>
    <w:rsid w:val="004F4824"/>
    <w:rsid w:val="00514AC0"/>
    <w:rsid w:val="005335B1"/>
    <w:rsid w:val="005348FE"/>
    <w:rsid w:val="00535F8F"/>
    <w:rsid w:val="00545A5D"/>
    <w:rsid w:val="00551C83"/>
    <w:rsid w:val="00552275"/>
    <w:rsid w:val="00554F65"/>
    <w:rsid w:val="00567521"/>
    <w:rsid w:val="005708F6"/>
    <w:rsid w:val="00572742"/>
    <w:rsid w:val="00577A5D"/>
    <w:rsid w:val="005864F2"/>
    <w:rsid w:val="005870F9"/>
    <w:rsid w:val="00587BE4"/>
    <w:rsid w:val="005C3420"/>
    <w:rsid w:val="005D4D78"/>
    <w:rsid w:val="005E3A28"/>
    <w:rsid w:val="005E7364"/>
    <w:rsid w:val="005E7A3B"/>
    <w:rsid w:val="00600FE8"/>
    <w:rsid w:val="00606C59"/>
    <w:rsid w:val="00621324"/>
    <w:rsid w:val="00623900"/>
    <w:rsid w:val="006324FE"/>
    <w:rsid w:val="00633136"/>
    <w:rsid w:val="00634251"/>
    <w:rsid w:val="00635FA9"/>
    <w:rsid w:val="0065252E"/>
    <w:rsid w:val="00660056"/>
    <w:rsid w:val="00664B2E"/>
    <w:rsid w:val="00665C41"/>
    <w:rsid w:val="006677B7"/>
    <w:rsid w:val="006768B3"/>
    <w:rsid w:val="00692F9F"/>
    <w:rsid w:val="0069670F"/>
    <w:rsid w:val="006A6A21"/>
    <w:rsid w:val="006A77CC"/>
    <w:rsid w:val="006A7AE3"/>
    <w:rsid w:val="006B25B8"/>
    <w:rsid w:val="006B6E70"/>
    <w:rsid w:val="006C27F8"/>
    <w:rsid w:val="006C7906"/>
    <w:rsid w:val="006E3B6A"/>
    <w:rsid w:val="006F114D"/>
    <w:rsid w:val="006F7191"/>
    <w:rsid w:val="00710D91"/>
    <w:rsid w:val="007231CF"/>
    <w:rsid w:val="00725072"/>
    <w:rsid w:val="0073116A"/>
    <w:rsid w:val="007311F2"/>
    <w:rsid w:val="0073304F"/>
    <w:rsid w:val="00735C26"/>
    <w:rsid w:val="007404CB"/>
    <w:rsid w:val="007478A6"/>
    <w:rsid w:val="00753B05"/>
    <w:rsid w:val="00761811"/>
    <w:rsid w:val="0076367A"/>
    <w:rsid w:val="00767A64"/>
    <w:rsid w:val="00782B8B"/>
    <w:rsid w:val="00785EBD"/>
    <w:rsid w:val="0078606B"/>
    <w:rsid w:val="00790FC7"/>
    <w:rsid w:val="007A04C1"/>
    <w:rsid w:val="007A1ADF"/>
    <w:rsid w:val="007A353F"/>
    <w:rsid w:val="007A7D8E"/>
    <w:rsid w:val="007C0282"/>
    <w:rsid w:val="007C1794"/>
    <w:rsid w:val="007C290F"/>
    <w:rsid w:val="007C6B0D"/>
    <w:rsid w:val="007D0684"/>
    <w:rsid w:val="007D24E1"/>
    <w:rsid w:val="00802E33"/>
    <w:rsid w:val="00804A21"/>
    <w:rsid w:val="00810DB5"/>
    <w:rsid w:val="008124CC"/>
    <w:rsid w:val="0081602E"/>
    <w:rsid w:val="008507AE"/>
    <w:rsid w:val="00863652"/>
    <w:rsid w:val="00880111"/>
    <w:rsid w:val="00883624"/>
    <w:rsid w:val="0088568F"/>
    <w:rsid w:val="008857D0"/>
    <w:rsid w:val="0088672B"/>
    <w:rsid w:val="008916BB"/>
    <w:rsid w:val="00894321"/>
    <w:rsid w:val="008D2B1E"/>
    <w:rsid w:val="008D460B"/>
    <w:rsid w:val="008D61B3"/>
    <w:rsid w:val="008E4BA7"/>
    <w:rsid w:val="008F16F5"/>
    <w:rsid w:val="008F6AD4"/>
    <w:rsid w:val="00902B3F"/>
    <w:rsid w:val="00902BB6"/>
    <w:rsid w:val="0090327E"/>
    <w:rsid w:val="00904E8C"/>
    <w:rsid w:val="00935C76"/>
    <w:rsid w:val="0094017C"/>
    <w:rsid w:val="0094285D"/>
    <w:rsid w:val="0094317D"/>
    <w:rsid w:val="00956646"/>
    <w:rsid w:val="00961B0D"/>
    <w:rsid w:val="00963E5B"/>
    <w:rsid w:val="00970D86"/>
    <w:rsid w:val="00993080"/>
    <w:rsid w:val="00994BB2"/>
    <w:rsid w:val="0099625F"/>
    <w:rsid w:val="009A0875"/>
    <w:rsid w:val="009B1179"/>
    <w:rsid w:val="009B497C"/>
    <w:rsid w:val="009B59F4"/>
    <w:rsid w:val="009C422B"/>
    <w:rsid w:val="009D0A70"/>
    <w:rsid w:val="009D4020"/>
    <w:rsid w:val="009D47C5"/>
    <w:rsid w:val="009F1FFD"/>
    <w:rsid w:val="00A01F4E"/>
    <w:rsid w:val="00A11A8B"/>
    <w:rsid w:val="00A26663"/>
    <w:rsid w:val="00A50B8B"/>
    <w:rsid w:val="00A6030C"/>
    <w:rsid w:val="00A70229"/>
    <w:rsid w:val="00A706A9"/>
    <w:rsid w:val="00A762C4"/>
    <w:rsid w:val="00A810D2"/>
    <w:rsid w:val="00A82849"/>
    <w:rsid w:val="00A847E6"/>
    <w:rsid w:val="00A8649C"/>
    <w:rsid w:val="00A90D9B"/>
    <w:rsid w:val="00A944AF"/>
    <w:rsid w:val="00AA2112"/>
    <w:rsid w:val="00AA2CCC"/>
    <w:rsid w:val="00AB2D58"/>
    <w:rsid w:val="00AC2ED0"/>
    <w:rsid w:val="00AD6CB9"/>
    <w:rsid w:val="00B0258C"/>
    <w:rsid w:val="00B02F72"/>
    <w:rsid w:val="00B0342E"/>
    <w:rsid w:val="00B0596B"/>
    <w:rsid w:val="00B14361"/>
    <w:rsid w:val="00B15837"/>
    <w:rsid w:val="00B16026"/>
    <w:rsid w:val="00B24A36"/>
    <w:rsid w:val="00B24B8B"/>
    <w:rsid w:val="00B253AB"/>
    <w:rsid w:val="00B302E8"/>
    <w:rsid w:val="00B31C16"/>
    <w:rsid w:val="00B56E6B"/>
    <w:rsid w:val="00B601B9"/>
    <w:rsid w:val="00B63F22"/>
    <w:rsid w:val="00B73FF7"/>
    <w:rsid w:val="00B85870"/>
    <w:rsid w:val="00B8653E"/>
    <w:rsid w:val="00BB01B7"/>
    <w:rsid w:val="00BB1D73"/>
    <w:rsid w:val="00BC1953"/>
    <w:rsid w:val="00BC6398"/>
    <w:rsid w:val="00BD31E2"/>
    <w:rsid w:val="00BD343A"/>
    <w:rsid w:val="00BE5449"/>
    <w:rsid w:val="00C003D6"/>
    <w:rsid w:val="00C04FBE"/>
    <w:rsid w:val="00C05B0B"/>
    <w:rsid w:val="00C0788E"/>
    <w:rsid w:val="00C212B2"/>
    <w:rsid w:val="00C25484"/>
    <w:rsid w:val="00C33255"/>
    <w:rsid w:val="00C3790F"/>
    <w:rsid w:val="00C405F5"/>
    <w:rsid w:val="00C40807"/>
    <w:rsid w:val="00C44057"/>
    <w:rsid w:val="00C45511"/>
    <w:rsid w:val="00C52FB0"/>
    <w:rsid w:val="00C54B02"/>
    <w:rsid w:val="00C61BC4"/>
    <w:rsid w:val="00C63516"/>
    <w:rsid w:val="00C6587C"/>
    <w:rsid w:val="00C65B21"/>
    <w:rsid w:val="00C71D17"/>
    <w:rsid w:val="00C86C34"/>
    <w:rsid w:val="00C86E7A"/>
    <w:rsid w:val="00C90298"/>
    <w:rsid w:val="00C942A9"/>
    <w:rsid w:val="00CA462D"/>
    <w:rsid w:val="00CB1470"/>
    <w:rsid w:val="00CB3A84"/>
    <w:rsid w:val="00CC193A"/>
    <w:rsid w:val="00CC2982"/>
    <w:rsid w:val="00CC733C"/>
    <w:rsid w:val="00CC7CE1"/>
    <w:rsid w:val="00CD0030"/>
    <w:rsid w:val="00CD315F"/>
    <w:rsid w:val="00CD5EDC"/>
    <w:rsid w:val="00CD64B7"/>
    <w:rsid w:val="00D10EE6"/>
    <w:rsid w:val="00D17D7E"/>
    <w:rsid w:val="00D17E15"/>
    <w:rsid w:val="00D22E47"/>
    <w:rsid w:val="00D231F2"/>
    <w:rsid w:val="00D323E8"/>
    <w:rsid w:val="00D35D5C"/>
    <w:rsid w:val="00D43994"/>
    <w:rsid w:val="00D45EE0"/>
    <w:rsid w:val="00D50060"/>
    <w:rsid w:val="00D50884"/>
    <w:rsid w:val="00D57A56"/>
    <w:rsid w:val="00D61F01"/>
    <w:rsid w:val="00D62D7D"/>
    <w:rsid w:val="00D70129"/>
    <w:rsid w:val="00D71086"/>
    <w:rsid w:val="00D74C81"/>
    <w:rsid w:val="00D76612"/>
    <w:rsid w:val="00D84ECD"/>
    <w:rsid w:val="00DA4729"/>
    <w:rsid w:val="00DA51B2"/>
    <w:rsid w:val="00DB2E36"/>
    <w:rsid w:val="00DB5D20"/>
    <w:rsid w:val="00DD1E71"/>
    <w:rsid w:val="00DD6F98"/>
    <w:rsid w:val="00DE3185"/>
    <w:rsid w:val="00DE568F"/>
    <w:rsid w:val="00DE6B5F"/>
    <w:rsid w:val="00DE79F4"/>
    <w:rsid w:val="00E02BE1"/>
    <w:rsid w:val="00E039A5"/>
    <w:rsid w:val="00E06772"/>
    <w:rsid w:val="00E07681"/>
    <w:rsid w:val="00E15D60"/>
    <w:rsid w:val="00E205CB"/>
    <w:rsid w:val="00E31A9B"/>
    <w:rsid w:val="00E33240"/>
    <w:rsid w:val="00E346E4"/>
    <w:rsid w:val="00E35B47"/>
    <w:rsid w:val="00E40B17"/>
    <w:rsid w:val="00E47948"/>
    <w:rsid w:val="00E522F4"/>
    <w:rsid w:val="00E56A9A"/>
    <w:rsid w:val="00E67ADA"/>
    <w:rsid w:val="00E73CA7"/>
    <w:rsid w:val="00E80E88"/>
    <w:rsid w:val="00E865F9"/>
    <w:rsid w:val="00E92BB1"/>
    <w:rsid w:val="00EA57F3"/>
    <w:rsid w:val="00EC70E0"/>
    <w:rsid w:val="00ED0893"/>
    <w:rsid w:val="00ED4E0F"/>
    <w:rsid w:val="00EE7958"/>
    <w:rsid w:val="00EF0970"/>
    <w:rsid w:val="00EF1A76"/>
    <w:rsid w:val="00EF2551"/>
    <w:rsid w:val="00F04E5D"/>
    <w:rsid w:val="00F15560"/>
    <w:rsid w:val="00F1622C"/>
    <w:rsid w:val="00F166B7"/>
    <w:rsid w:val="00F273D5"/>
    <w:rsid w:val="00F371BB"/>
    <w:rsid w:val="00F43558"/>
    <w:rsid w:val="00F43DC7"/>
    <w:rsid w:val="00F44ADA"/>
    <w:rsid w:val="00F45088"/>
    <w:rsid w:val="00F52047"/>
    <w:rsid w:val="00F53E19"/>
    <w:rsid w:val="00F725C5"/>
    <w:rsid w:val="00F92B52"/>
    <w:rsid w:val="00FA4E8B"/>
    <w:rsid w:val="00FB1B04"/>
    <w:rsid w:val="00FB3C35"/>
    <w:rsid w:val="00FC5AF6"/>
    <w:rsid w:val="00FC5C92"/>
    <w:rsid w:val="00FD2FB6"/>
    <w:rsid w:val="00FD4262"/>
    <w:rsid w:val="00FD60C0"/>
    <w:rsid w:val="00FE754F"/>
    <w:rsid w:val="00FF094E"/>
    <w:rsid w:val="00FF0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C2D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323948" w:themeColor="text2" w:themeTint="E6"/>
        <w:sz w:val="24"/>
        <w:szCs w:val="24"/>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line="276" w:lineRule="auto"/>
    </w:pPr>
  </w:style>
  <w:style w:type="paragraph" w:styleId="Heading1">
    <w:name w:val="heading 1"/>
    <w:basedOn w:val="Normal"/>
    <w:next w:val="Normal"/>
    <w:link w:val="Heading1Char"/>
    <w:uiPriority w:val="9"/>
    <w:qFormat/>
    <w:pPr>
      <w:keepNext/>
      <w:keepLines/>
      <w:spacing w:before="280" w:after="120"/>
      <w:outlineLvl w:val="0"/>
    </w:pPr>
    <w:rPr>
      <w:rFonts w:asciiTheme="majorHAnsi" w:eastAsiaTheme="majorEastAsia" w:hAnsiTheme="majorHAnsi" w:cstheme="majorBidi"/>
      <w:b/>
      <w:color w:val="6CA800" w:themeColor="accent1"/>
      <w:sz w:val="34"/>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after="0" w:line="240" w:lineRule="auto"/>
      <w:contextualSpacing/>
    </w:pPr>
    <w:rPr>
      <w:rFonts w:asciiTheme="majorHAnsi" w:eastAsiaTheme="majorEastAsia" w:hAnsiTheme="majorHAnsi" w:cstheme="majorBidi"/>
      <w:color w:val="FFFFFF" w:themeColor="background1"/>
      <w:kern w:val="28"/>
      <w:sz w:val="78"/>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FFFFFF" w:themeColor="background1"/>
      <w:kern w:val="28"/>
      <w:sz w:val="78"/>
      <w:szCs w:val="56"/>
    </w:rPr>
  </w:style>
  <w:style w:type="paragraph" w:styleId="Subtitle">
    <w:name w:val="Subtitle"/>
    <w:basedOn w:val="Normal"/>
    <w:link w:val="SubtitleChar"/>
    <w:uiPriority w:val="11"/>
    <w:qFormat/>
    <w:pPr>
      <w:numPr>
        <w:ilvl w:val="1"/>
      </w:numPr>
      <w:spacing w:after="0"/>
      <w:jc w:val="right"/>
    </w:pPr>
    <w:rPr>
      <w:rFonts w:eastAsiaTheme="minorEastAsia"/>
      <w:sz w:val="32"/>
    </w:rPr>
  </w:style>
  <w:style w:type="character" w:customStyle="1" w:styleId="SubtitleChar">
    <w:name w:val="Subtitle Char"/>
    <w:basedOn w:val="DefaultParagraphFont"/>
    <w:link w:val="Subtitle"/>
    <w:uiPriority w:val="11"/>
    <w:rPr>
      <w:rFonts w:eastAsiaTheme="minorEastAsia"/>
      <w:sz w:val="32"/>
    </w:rPr>
  </w:style>
  <w:style w:type="character" w:styleId="PlaceholderText">
    <w:name w:val="Placeholder Text"/>
    <w:basedOn w:val="DefaultParagraphFont"/>
    <w:uiPriority w:val="99"/>
    <w:semiHidden/>
    <w:rPr>
      <w:color w:val="808080"/>
    </w:rPr>
  </w:style>
  <w:style w:type="paragraph" w:styleId="Date">
    <w:name w:val="Date"/>
    <w:basedOn w:val="Normal"/>
    <w:link w:val="DateChar"/>
    <w:uiPriority w:val="99"/>
    <w:unhideWhenUsed/>
    <w:qFormat/>
    <w:pPr>
      <w:spacing w:after="40"/>
      <w:jc w:val="right"/>
    </w:pPr>
    <w:rPr>
      <w:b/>
      <w:color w:val="6CA800" w:themeColor="accent1"/>
      <w:sz w:val="32"/>
    </w:rPr>
  </w:style>
  <w:style w:type="character" w:customStyle="1" w:styleId="DateChar">
    <w:name w:val="Date Char"/>
    <w:basedOn w:val="DefaultParagraphFont"/>
    <w:link w:val="Date"/>
    <w:uiPriority w:val="99"/>
    <w:rPr>
      <w:b/>
      <w:color w:val="6CA800" w:themeColor="accent1"/>
      <w:sz w:val="32"/>
    </w:rPr>
  </w:style>
  <w:style w:type="paragraph" w:styleId="BlockText">
    <w:name w:val="Block Text"/>
    <w:basedOn w:val="Normal"/>
    <w:uiPriority w:val="99"/>
    <w:unhideWhenUsed/>
    <w:qFormat/>
    <w:pPr>
      <w:spacing w:after="380" w:line="326" w:lineRule="auto"/>
    </w:pPr>
    <w:rPr>
      <w:rFonts w:eastAsiaTheme="minorEastAsia"/>
      <w:iCs/>
      <w:sz w:val="28"/>
    </w:rPr>
  </w:style>
  <w:style w:type="paragraph" w:styleId="Quote">
    <w:name w:val="Quote"/>
    <w:basedOn w:val="Normal"/>
    <w:link w:val="QuoteChar"/>
    <w:uiPriority w:val="29"/>
    <w:qFormat/>
    <w:pPr>
      <w:pBdr>
        <w:top w:val="single" w:sz="8" w:space="10" w:color="auto"/>
        <w:bottom w:val="single" w:sz="8" w:space="10" w:color="auto"/>
      </w:pBdr>
      <w:spacing w:after="240" w:line="312" w:lineRule="auto"/>
      <w:jc w:val="right"/>
    </w:pPr>
    <w:rPr>
      <w:i/>
      <w:iCs/>
      <w:sz w:val="28"/>
    </w:rPr>
  </w:style>
  <w:style w:type="character" w:customStyle="1" w:styleId="QuoteChar">
    <w:name w:val="Quote Char"/>
    <w:basedOn w:val="DefaultParagraphFont"/>
    <w:link w:val="Quote"/>
    <w:uiPriority w:val="29"/>
    <w:rPr>
      <w:i/>
      <w:iCs/>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6CA800" w:themeColor="accent1"/>
      <w:sz w:val="3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sz w:val="24"/>
      <w:szCs w:val="24"/>
    </w:rPr>
  </w:style>
  <w:style w:type="paragraph" w:styleId="IntenseQuote">
    <w:name w:val="Intense Quote"/>
    <w:basedOn w:val="Normal"/>
    <w:link w:val="IntenseQuoteChar"/>
    <w:uiPriority w:val="30"/>
    <w:qFormat/>
    <w:pPr>
      <w:pBdr>
        <w:top w:val="single" w:sz="8" w:space="10" w:color="323948" w:themeColor="text2" w:themeTint="E6"/>
        <w:bottom w:val="single" w:sz="8" w:space="10" w:color="323948" w:themeColor="text2" w:themeTint="E6"/>
      </w:pBdr>
      <w:spacing w:after="240" w:line="312" w:lineRule="auto"/>
      <w:jc w:val="right"/>
    </w:pPr>
    <w:rPr>
      <w:b/>
      <w:i/>
      <w:iCs/>
      <w:sz w:val="28"/>
    </w:rPr>
  </w:style>
  <w:style w:type="character" w:customStyle="1" w:styleId="IntenseQuoteChar">
    <w:name w:val="Intense Quote Char"/>
    <w:basedOn w:val="DefaultParagraphFont"/>
    <w:link w:val="IntenseQuote"/>
    <w:uiPriority w:val="30"/>
    <w:rPr>
      <w:b/>
      <w:i/>
      <w:iCs/>
      <w:sz w:val="28"/>
    </w:rPr>
  </w:style>
  <w:style w:type="paragraph" w:customStyle="1" w:styleId="Recipient">
    <w:name w:val="Recipient"/>
    <w:basedOn w:val="Normal"/>
    <w:uiPriority w:val="10"/>
    <w:qFormat/>
    <w:pPr>
      <w:spacing w:before="1760" w:after="0"/>
      <w:ind w:left="2880"/>
    </w:pPr>
    <w:rPr>
      <w:b/>
    </w:rPr>
  </w:style>
  <w:style w:type="paragraph" w:customStyle="1" w:styleId="Address">
    <w:name w:val="Address"/>
    <w:basedOn w:val="Normal"/>
    <w:uiPriority w:val="10"/>
    <w:qFormat/>
    <w:pPr>
      <w:ind w:left="2880"/>
      <w:contextualSpacing/>
    </w:pPr>
  </w:style>
  <w:style w:type="paragraph" w:customStyle="1" w:styleId="ContactInfo">
    <w:name w:val="Contact Info"/>
    <w:basedOn w:val="Normal"/>
    <w:uiPriority w:val="10"/>
    <w:qFormat/>
    <w:pPr>
      <w:contextualSpacing/>
    </w:pPr>
  </w:style>
  <w:style w:type="paragraph" w:customStyle="1" w:styleId="Company">
    <w:name w:val="Company"/>
    <w:basedOn w:val="Normal"/>
    <w:uiPriority w:val="10"/>
    <w:qFormat/>
    <w:pPr>
      <w:pBdr>
        <w:top w:val="single" w:sz="24" w:space="18" w:color="323948" w:themeColor="text2" w:themeTint="E6"/>
      </w:pBdr>
      <w:spacing w:after="0"/>
    </w:pPr>
    <w:rPr>
      <w:b/>
      <w:color w:val="6CA800" w:themeColor="accent1"/>
      <w:sz w:val="3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paragraph" w:customStyle="1" w:styleId="Introduction">
    <w:name w:val="Introduction"/>
    <w:basedOn w:val="Normal"/>
    <w:link w:val="IntroductionChar"/>
    <w:uiPriority w:val="3"/>
    <w:qFormat/>
    <w:pPr>
      <w:spacing w:after="380" w:line="319" w:lineRule="auto"/>
    </w:pPr>
    <w:rPr>
      <w:sz w:val="28"/>
      <w:lang w:eastAsia="en-US"/>
    </w:rPr>
  </w:style>
  <w:style w:type="character" w:customStyle="1" w:styleId="IntroductionChar">
    <w:name w:val="Introduction Char"/>
    <w:basedOn w:val="DefaultParagraphFont"/>
    <w:link w:val="Introduction"/>
    <w:uiPriority w:val="3"/>
    <w:rPr>
      <w:sz w:val="28"/>
      <w:lang w:eastAsia="en-US"/>
    </w:rPr>
  </w:style>
  <w:style w:type="paragraph" w:styleId="ListParagraph">
    <w:name w:val="List Paragraph"/>
    <w:basedOn w:val="Normal"/>
    <w:uiPriority w:val="34"/>
    <w:qFormat/>
    <w:rsid w:val="00BB1D73"/>
    <w:pPr>
      <w:spacing w:line="259" w:lineRule="auto"/>
      <w:ind w:left="720"/>
      <w:contextualSpacing/>
    </w:pPr>
    <w:rPr>
      <w:color w:val="auto"/>
      <w:sz w:val="22"/>
      <w:szCs w:val="22"/>
      <w:lang w:val="en-AU" w:eastAsia="en-US"/>
    </w:rPr>
  </w:style>
  <w:style w:type="character" w:styleId="Hyperlink">
    <w:name w:val="Hyperlink"/>
    <w:basedOn w:val="DefaultParagraphFont"/>
    <w:uiPriority w:val="99"/>
    <w:unhideWhenUsed/>
    <w:rsid w:val="00A810D2"/>
    <w:rPr>
      <w:color w:val="36C0CA" w:themeColor="hyperlink"/>
      <w:u w:val="single"/>
    </w:rPr>
  </w:style>
  <w:style w:type="character" w:styleId="UnresolvedMention">
    <w:name w:val="Unresolved Mention"/>
    <w:basedOn w:val="DefaultParagraphFont"/>
    <w:uiPriority w:val="99"/>
    <w:rsid w:val="00A810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4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affgg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rokagrammarschool.sit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addykelly/Library/Containers/com.microsoft.Word/Data/Library/Caches/TM10002088/Newsletter.dotx" TargetMode="External"/></Relationships>
</file>

<file path=word/theme/theme1.xml><?xml version="1.0" encoding="utf-8"?>
<a:theme xmlns:a="http://schemas.openxmlformats.org/drawingml/2006/main" name="Office Theme">
  <a:themeElements>
    <a:clrScheme name="Custom 14">
      <a:dk1>
        <a:sysClr val="windowText" lastClr="000000"/>
      </a:dk1>
      <a:lt1>
        <a:sysClr val="window" lastClr="FFFFFF"/>
      </a:lt1>
      <a:dk2>
        <a:srgbClr val="212630"/>
      </a:dk2>
      <a:lt2>
        <a:srgbClr val="F6F6F7"/>
      </a:lt2>
      <a:accent1>
        <a:srgbClr val="6CA800"/>
      </a:accent1>
      <a:accent2>
        <a:srgbClr val="E4D238"/>
      </a:accent2>
      <a:accent3>
        <a:srgbClr val="36C0CA"/>
      </a:accent3>
      <a:accent4>
        <a:srgbClr val="E25D52"/>
      </a:accent4>
      <a:accent5>
        <a:srgbClr val="E8993C"/>
      </a:accent5>
      <a:accent6>
        <a:srgbClr val="91669C"/>
      </a:accent6>
      <a:hlink>
        <a:srgbClr val="36C0CA"/>
      </a:hlink>
      <a:folHlink>
        <a:srgbClr val="91669C"/>
      </a:folHlink>
    </a:clrScheme>
    <a:fontScheme name="Times New Roman">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CTQFD2CFPMXN-979-695</_dlc_DocId>
    <_dlc_DocIdUrl xmlns="498267d4-2a5a-4c72-99d3-cf7236a95ce8">
      <Url>https://msft.spoppe.com/teams/cpub/teams/Consumer/templates/_layouts/15/DocIdRedir.aspx?ID=CTQFD2CFPMXN-979-695</Url>
      <Description>CTQFD2CFPMXN-979-695</Description>
    </_dlc_DocIdUrl>
  </documentManagement>
</p:properties>
</file>

<file path=customXml/itemProps1.xml><?xml version="1.0" encoding="utf-8"?>
<ds:datastoreItem xmlns:ds="http://schemas.openxmlformats.org/officeDocument/2006/customXml" ds:itemID="{D987D29E-76DE-4E45-A640-C5EEE9968B47}">
  <ds:schemaRefs>
    <ds:schemaRef ds:uri="http://schemas.microsoft.com/sharepoint/events"/>
  </ds:schemaRefs>
</ds:datastoreItem>
</file>

<file path=customXml/itemProps2.xml><?xml version="1.0" encoding="utf-8"?>
<ds:datastoreItem xmlns:ds="http://schemas.openxmlformats.org/officeDocument/2006/customXml" ds:itemID="{FA286F4A-A27C-4F7B-A59E-9C2B8CF0F884}">
  <ds:schemaRefs>
    <ds:schemaRef ds:uri="http://schemas.microsoft.com/sharepoint/v3/contenttype/forms"/>
  </ds:schemaRefs>
</ds:datastoreItem>
</file>

<file path=customXml/itemProps3.xml><?xml version="1.0" encoding="utf-8"?>
<ds:datastoreItem xmlns:ds="http://schemas.openxmlformats.org/officeDocument/2006/customXml" ds:itemID="{BC19B97D-CAC9-488B-AC81-BD3290136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3DEB9F-FC0C-402E-832B-8D75170F9BB8}">
  <ds:schemaRefs>
    <ds:schemaRef ds:uri="http://schemas.microsoft.com/office/2006/metadata/properties"/>
    <ds:schemaRef ds:uri="http://schemas.microsoft.com/office/infopath/2007/PartnerControls"/>
    <ds:schemaRef ds:uri="498267d4-2a5a-4c72-99d3-cf7236a95ce8"/>
  </ds:schemaRefs>
</ds:datastoreItem>
</file>

<file path=docProps/app.xml><?xml version="1.0" encoding="utf-8"?>
<Properties xmlns="http://schemas.openxmlformats.org/officeDocument/2006/extended-properties" xmlns:vt="http://schemas.openxmlformats.org/officeDocument/2006/docPropsVTypes">
  <Template>Newsletter.dotx</Template>
  <TotalTime>881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Paddy Kelly</dc:creator>
  <cp:keywords/>
  <dc:description/>
  <cp:lastModifiedBy>Sinead Lena Kelly</cp:lastModifiedBy>
  <cp:revision>37</cp:revision>
  <cp:lastPrinted>2019-11-21T01:55:00Z</cp:lastPrinted>
  <dcterms:created xsi:type="dcterms:W3CDTF">2019-01-30T22:49:00Z</dcterms:created>
  <dcterms:modified xsi:type="dcterms:W3CDTF">2019-11-28T11:15:00Z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226a3654-a434-4e00-940f-10ffca04c7fd</vt:lpwstr>
  </property>
  <property fmtid="{D5CDD505-2E9C-101B-9397-08002B2CF9AE}" pid="3" name="ContentTypeId">
    <vt:lpwstr>0x010100012E2E405031D74DB051ADDB3D34E572</vt:lpwstr>
  </property>
  <property fmtid="{D5CDD505-2E9C-101B-9397-08002B2CF9AE}" pid="4" name="AssetID">
    <vt:lpwstr>TF10002064</vt:lpwstr>
  </property>
</Properties>
</file>