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54C76" w14:textId="7A62451A" w:rsidR="003E45A3" w:rsidRDefault="0090327E" w:rsidP="00F43558">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0A4C20">
        <w:rPr>
          <w:rFonts w:ascii="Helvetica" w:hAnsi="Helvetica" w:cs="Helvetica"/>
          <w:b/>
          <w:bCs/>
          <w:noProof/>
          <w:color w:val="E25D52" w:themeColor="accent4"/>
          <w:sz w:val="72"/>
          <w:szCs w:val="72"/>
          <w:lang w:val="en-AU" w:eastAsia="en-AU"/>
          <w14:textOutline w14:w="0" w14:cap="flat" w14:cmpd="sng" w14:algn="ctr">
            <w14:noFill/>
            <w14:prstDash w14:val="solid"/>
            <w14:round/>
          </w14:textOutline>
          <w14:props3d w14:extrusionH="57150" w14:contourW="0" w14:prstMaterial="softEdge">
            <w14:bevelT w14:w="25400" w14:h="38100" w14:prst="circle"/>
          </w14:props3d>
        </w:rPr>
        <w:drawing>
          <wp:anchor distT="0" distB="0" distL="0" distR="0" simplePos="0" relativeHeight="251665408" behindDoc="0" locked="0" layoutInCell="1" allowOverlap="1" wp14:anchorId="67D0695A" wp14:editId="69D9EA44">
            <wp:simplePos x="0" y="0"/>
            <wp:positionH relativeFrom="column">
              <wp:posOffset>-1659467</wp:posOffset>
            </wp:positionH>
            <wp:positionV relativeFrom="line">
              <wp:posOffset>164253</wp:posOffset>
            </wp:positionV>
            <wp:extent cx="1024890" cy="148420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pic:nvPicPr>
                  <pic:blipFill>
                    <a:blip r:embed="rId11"/>
                    <a:stretch>
                      <a:fillRect/>
                    </a:stretch>
                  </pic:blipFill>
                  <pic:spPr>
                    <a:xfrm>
                      <a:off x="0" y="0"/>
                      <a:ext cx="1029418" cy="14907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E45A3" w:rsidRPr="003E45A3">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GOROKA GRAMMAR SCHOOL</w:t>
      </w:r>
    </w:p>
    <w:p w14:paraId="3486AC28" w14:textId="563DD75C" w:rsidR="00D231F2" w:rsidRDefault="00483614" w:rsidP="009F1FFD">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Newsletter</w:t>
      </w:r>
    </w:p>
    <w:p w14:paraId="4F6A8A64" w14:textId="6FC3E7F3" w:rsidR="00DE3185" w:rsidRDefault="0094285D" w:rsidP="00DE3185">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DE4430">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6 December</w:t>
      </w:r>
      <w:bookmarkStart w:id="0" w:name="_GoBack"/>
      <w:bookmarkEnd w:id="0"/>
      <w:r w:rsidR="00242735">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9F1FFD">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201</w:t>
      </w:r>
      <w:r w:rsidR="002C2AE2">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9</w:t>
      </w:r>
    </w:p>
    <w:p w14:paraId="35D01523" w14:textId="2A6D6104" w:rsidR="00DB5D20" w:rsidRPr="00C0788E" w:rsidRDefault="00C405F5" w:rsidP="00C0788E">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S</w:t>
      </w:r>
      <w:r w:rsidR="00F43558">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chool website: </w:t>
      </w:r>
      <w:hyperlink r:id="rId12" w:history="1">
        <w:r w:rsidR="00DE4430" w:rsidRPr="008114B8">
          <w:rPr>
            <w:rStyle w:val="Hyperlink"/>
            <w:rFonts w:eastAsia="Hiragino Kaku Gothic ProN W3" w:cstheme="minorHAnsi"/>
            <w:b/>
            <w:bCs/>
            <w:sz w:val="28"/>
            <w:szCs w:val="28"/>
            <w14:textOutline w14:w="0" w14:cap="flat" w14:cmpd="sng" w14:algn="ctr">
              <w14:noFill/>
              <w14:prstDash w14:val="solid"/>
              <w14:round/>
            </w14:textOutline>
            <w14:props3d w14:extrusionH="57150" w14:contourW="0" w14:prstMaterial="softEdge">
              <w14:bevelT w14:w="25400" w14:h="38100" w14:prst="circle"/>
            </w14:props3d>
          </w:rPr>
          <w:t>www.gorokagrammarschool.com</w:t>
        </w:r>
      </w:hyperlink>
      <w:r w:rsidR="00DE4430" w:rsidRPr="00C0788E">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5FFB9C2" w14:textId="0160A33A" w:rsidR="00E039A5" w:rsidRDefault="00E039A5" w:rsidP="008857D0">
      <w:pPr>
        <w:widowControl w:val="0"/>
        <w:autoSpaceDE w:val="0"/>
        <w:autoSpaceDN w:val="0"/>
        <w:adjustRightInd w:val="0"/>
        <w:spacing w:after="0" w:line="240" w:lineRule="auto"/>
        <w:rPr>
          <w:rFonts w:ascii="Times New Roman" w:hAnsi="Times New Roman" w:cs="Times New Roman"/>
          <w:b/>
          <w:bCs/>
          <w:color w:val="FF0000"/>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067D80C7" w14:textId="636190C6" w:rsidR="000E2CB9" w:rsidRDefault="00842D08" w:rsidP="008857D0">
      <w:pPr>
        <w:widowControl w:val="0"/>
        <w:autoSpaceDE w:val="0"/>
        <w:autoSpaceDN w:val="0"/>
        <w:adjustRightInd w:val="0"/>
        <w:spacing w:after="0" w:line="240" w:lineRule="auto"/>
        <w:rPr>
          <w:sz w:val="28"/>
          <w:szCs w:val="28"/>
        </w:rPr>
      </w:pPr>
      <w:r w:rsidRPr="00842D08">
        <w:rPr>
          <w:sz w:val="28"/>
          <w:szCs w:val="28"/>
        </w:rPr>
        <w:t>Merry Christmas everyone and this brings us to the last edition of the</w:t>
      </w:r>
      <w:r>
        <w:rPr>
          <w:sz w:val="28"/>
          <w:szCs w:val="28"/>
        </w:rPr>
        <w:t xml:space="preserve"> 2019 newsletter. When we meet again it will be in 2020, which will be the start of a new decade and a new start for Goroka Grammar School.</w:t>
      </w:r>
    </w:p>
    <w:p w14:paraId="30FBD53F" w14:textId="48309925" w:rsidR="00842D08" w:rsidRDefault="00842D08" w:rsidP="008857D0">
      <w:pPr>
        <w:widowControl w:val="0"/>
        <w:autoSpaceDE w:val="0"/>
        <w:autoSpaceDN w:val="0"/>
        <w:adjustRightInd w:val="0"/>
        <w:spacing w:after="0" w:line="240" w:lineRule="auto"/>
        <w:rPr>
          <w:sz w:val="28"/>
          <w:szCs w:val="28"/>
        </w:rPr>
      </w:pPr>
    </w:p>
    <w:p w14:paraId="0B6FF052" w14:textId="7DC5DE3C" w:rsidR="00842D08" w:rsidRDefault="00842D08" w:rsidP="008857D0">
      <w:pPr>
        <w:widowControl w:val="0"/>
        <w:autoSpaceDE w:val="0"/>
        <w:autoSpaceDN w:val="0"/>
        <w:adjustRightInd w:val="0"/>
        <w:spacing w:after="0" w:line="240" w:lineRule="auto"/>
        <w:rPr>
          <w:sz w:val="28"/>
          <w:szCs w:val="28"/>
        </w:rPr>
      </w:pPr>
      <w:r>
        <w:rPr>
          <w:sz w:val="28"/>
          <w:szCs w:val="28"/>
        </w:rPr>
        <w:t xml:space="preserve">We close with our end of year assembly tomorrow at the Primary Campus, that will commence at 12pm. Certificates and prizes will be awarded to students for outstanding </w:t>
      </w:r>
      <w:r w:rsidR="00371B7B">
        <w:rPr>
          <w:sz w:val="28"/>
          <w:szCs w:val="28"/>
        </w:rPr>
        <w:t>Academic Achievement, Citizenship and Attendance and all parents and guardians are encouraged to attend this final event of the school year.</w:t>
      </w:r>
    </w:p>
    <w:p w14:paraId="2AEB9397" w14:textId="2A89E1FF" w:rsidR="00371B7B" w:rsidRDefault="00371B7B" w:rsidP="008857D0">
      <w:pPr>
        <w:widowControl w:val="0"/>
        <w:autoSpaceDE w:val="0"/>
        <w:autoSpaceDN w:val="0"/>
        <w:adjustRightInd w:val="0"/>
        <w:spacing w:after="0" w:line="240" w:lineRule="auto"/>
        <w:rPr>
          <w:sz w:val="28"/>
          <w:szCs w:val="28"/>
        </w:rPr>
      </w:pPr>
    </w:p>
    <w:p w14:paraId="06AFBAD3" w14:textId="27EBF030" w:rsidR="00371B7B" w:rsidRDefault="00371B7B" w:rsidP="008857D0">
      <w:pPr>
        <w:widowControl w:val="0"/>
        <w:autoSpaceDE w:val="0"/>
        <w:autoSpaceDN w:val="0"/>
        <w:adjustRightInd w:val="0"/>
        <w:spacing w:after="0" w:line="240" w:lineRule="auto"/>
        <w:rPr>
          <w:sz w:val="28"/>
          <w:szCs w:val="28"/>
        </w:rPr>
      </w:pPr>
      <w:r>
        <w:rPr>
          <w:sz w:val="28"/>
          <w:szCs w:val="28"/>
        </w:rPr>
        <w:t>At 4pm on the 15th</w:t>
      </w:r>
      <w:r>
        <w:rPr>
          <w:sz w:val="28"/>
          <w:szCs w:val="28"/>
          <w:vertAlign w:val="superscript"/>
        </w:rPr>
        <w:t xml:space="preserve"> </w:t>
      </w:r>
      <w:r>
        <w:rPr>
          <w:sz w:val="28"/>
          <w:szCs w:val="28"/>
        </w:rPr>
        <w:t>of December</w:t>
      </w:r>
      <w:r w:rsidR="00974D60">
        <w:rPr>
          <w:sz w:val="28"/>
          <w:szCs w:val="28"/>
        </w:rPr>
        <w:t>,</w:t>
      </w:r>
      <w:r>
        <w:rPr>
          <w:sz w:val="28"/>
          <w:szCs w:val="28"/>
        </w:rPr>
        <w:t xml:space="preserve"> Goroka Grammar School will host a </w:t>
      </w:r>
      <w:proofErr w:type="gramStart"/>
      <w:r>
        <w:rPr>
          <w:sz w:val="28"/>
          <w:szCs w:val="28"/>
        </w:rPr>
        <w:t>carols</w:t>
      </w:r>
      <w:proofErr w:type="gramEnd"/>
      <w:r>
        <w:rPr>
          <w:sz w:val="28"/>
          <w:szCs w:val="28"/>
        </w:rPr>
        <w:t xml:space="preserve"> by Candlelight Concert at the Secondary Campus and all Parents and Students are invited to attend. Entry will be free for parents and students of our school and members of the public will pay K10.</w:t>
      </w:r>
    </w:p>
    <w:p w14:paraId="69AF6A3A" w14:textId="098B1442" w:rsidR="00371B7B" w:rsidRDefault="00371B7B" w:rsidP="008857D0">
      <w:pPr>
        <w:widowControl w:val="0"/>
        <w:autoSpaceDE w:val="0"/>
        <w:autoSpaceDN w:val="0"/>
        <w:adjustRightInd w:val="0"/>
        <w:spacing w:after="0" w:line="240" w:lineRule="auto"/>
        <w:rPr>
          <w:sz w:val="28"/>
          <w:szCs w:val="28"/>
        </w:rPr>
      </w:pPr>
    </w:p>
    <w:p w14:paraId="3794CBA5" w14:textId="216A1DAF" w:rsidR="00371B7B" w:rsidRDefault="00371B7B" w:rsidP="008857D0">
      <w:pPr>
        <w:widowControl w:val="0"/>
        <w:autoSpaceDE w:val="0"/>
        <w:autoSpaceDN w:val="0"/>
        <w:adjustRightInd w:val="0"/>
        <w:spacing w:after="0" w:line="240" w:lineRule="auto"/>
        <w:rPr>
          <w:sz w:val="28"/>
          <w:szCs w:val="28"/>
        </w:rPr>
      </w:pPr>
      <w:r>
        <w:rPr>
          <w:sz w:val="28"/>
          <w:szCs w:val="28"/>
        </w:rPr>
        <w:t>Now I would like to finish off this final newsletter of 2019 with an acknowledgement of the magnificent achievement of grade 10 students in the National Examinations. This year’s grade 10s have achieved what is possibly our best ever grade 10 national examination results. The 25 grade</w:t>
      </w:r>
      <w:r w:rsidR="00974D60">
        <w:rPr>
          <w:sz w:val="28"/>
          <w:szCs w:val="28"/>
        </w:rPr>
        <w:t xml:space="preserve"> </w:t>
      </w:r>
      <w:r>
        <w:rPr>
          <w:sz w:val="28"/>
          <w:szCs w:val="28"/>
        </w:rPr>
        <w:t>10s scored 51 distinctions and 67 credits</w:t>
      </w:r>
      <w:r w:rsidR="00974D60">
        <w:rPr>
          <w:sz w:val="28"/>
          <w:szCs w:val="28"/>
        </w:rPr>
        <w:t xml:space="preserve"> </w:t>
      </w:r>
      <w:r>
        <w:rPr>
          <w:sz w:val="28"/>
          <w:szCs w:val="28"/>
        </w:rPr>
        <w:t xml:space="preserve">  between them. This means that on average each student scored 5 credits or distinctions from 7 subjects examined. </w:t>
      </w:r>
      <w:r w:rsidR="00974D60">
        <w:rPr>
          <w:sz w:val="28"/>
          <w:szCs w:val="28"/>
        </w:rPr>
        <w:t>Overall our students achieved a mean rating index of</w:t>
      </w:r>
      <w:r>
        <w:rPr>
          <w:sz w:val="28"/>
          <w:szCs w:val="28"/>
        </w:rPr>
        <w:t xml:space="preserve"> </w:t>
      </w:r>
      <w:r w:rsidR="00974D60">
        <w:rPr>
          <w:sz w:val="28"/>
          <w:szCs w:val="28"/>
        </w:rPr>
        <w:t>87%. This means that 87% of our scores were Upper Passes, Credits and Distinctions.</w:t>
      </w:r>
    </w:p>
    <w:p w14:paraId="0D5E6766" w14:textId="79B17491" w:rsidR="00974D60" w:rsidRDefault="00974D60" w:rsidP="008857D0">
      <w:pPr>
        <w:widowControl w:val="0"/>
        <w:autoSpaceDE w:val="0"/>
        <w:autoSpaceDN w:val="0"/>
        <w:adjustRightInd w:val="0"/>
        <w:spacing w:after="0" w:line="240" w:lineRule="auto"/>
        <w:rPr>
          <w:sz w:val="28"/>
          <w:szCs w:val="28"/>
        </w:rPr>
      </w:pPr>
    </w:p>
    <w:p w14:paraId="27D1C794" w14:textId="455BDBB0" w:rsidR="00974D60" w:rsidRDefault="00974D60" w:rsidP="008857D0">
      <w:pPr>
        <w:widowControl w:val="0"/>
        <w:autoSpaceDE w:val="0"/>
        <w:autoSpaceDN w:val="0"/>
        <w:adjustRightInd w:val="0"/>
        <w:spacing w:after="0" w:line="240" w:lineRule="auto"/>
        <w:rPr>
          <w:sz w:val="28"/>
          <w:szCs w:val="28"/>
        </w:rPr>
      </w:pPr>
      <w:r>
        <w:rPr>
          <w:sz w:val="28"/>
          <w:szCs w:val="28"/>
        </w:rPr>
        <w:t>With that wonderful news I wish you all a</w:t>
      </w:r>
    </w:p>
    <w:p w14:paraId="7007B6DE" w14:textId="72FF4ADF" w:rsidR="00974D60" w:rsidRDefault="00974D60" w:rsidP="008857D0">
      <w:pPr>
        <w:widowControl w:val="0"/>
        <w:autoSpaceDE w:val="0"/>
        <w:autoSpaceDN w:val="0"/>
        <w:adjustRightInd w:val="0"/>
        <w:spacing w:after="0" w:line="240" w:lineRule="auto"/>
        <w:rPr>
          <w:sz w:val="28"/>
          <w:szCs w:val="28"/>
        </w:rPr>
      </w:pPr>
    </w:p>
    <w:p w14:paraId="46E84054" w14:textId="1E290D32" w:rsidR="00974D60" w:rsidRPr="00842D08" w:rsidRDefault="00974D60" w:rsidP="00974D60">
      <w:pPr>
        <w:widowControl w:val="0"/>
        <w:autoSpaceDE w:val="0"/>
        <w:autoSpaceDN w:val="0"/>
        <w:adjustRightInd w:val="0"/>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8"/>
          <w:szCs w:val="28"/>
        </w:rPr>
        <w:t>VERY MERRY CHRISTMAS &amp; A PEACEFUL &amp; SAFE NEW YEAR</w:t>
      </w:r>
    </w:p>
    <w:sectPr w:rsidR="00974D60" w:rsidRPr="00842D08">
      <w:headerReference w:type="default" r:id="rId13"/>
      <w:pgSz w:w="12240" w:h="15840"/>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F9CD" w14:textId="77777777" w:rsidR="00DE5C20" w:rsidRDefault="00DE5C20">
      <w:pPr>
        <w:spacing w:after="0" w:line="240" w:lineRule="auto"/>
      </w:pPr>
      <w:r>
        <w:separator/>
      </w:r>
    </w:p>
  </w:endnote>
  <w:endnote w:type="continuationSeparator" w:id="0">
    <w:p w14:paraId="09C19B0F" w14:textId="77777777" w:rsidR="00DE5C20" w:rsidRDefault="00DE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5E1CF" w14:textId="77777777" w:rsidR="00DE5C20" w:rsidRDefault="00DE5C20">
      <w:pPr>
        <w:spacing w:after="0" w:line="240" w:lineRule="auto"/>
      </w:pPr>
      <w:r>
        <w:separator/>
      </w:r>
    </w:p>
  </w:footnote>
  <w:footnote w:type="continuationSeparator" w:id="0">
    <w:p w14:paraId="794C59AF" w14:textId="77777777" w:rsidR="00DE5C20" w:rsidRDefault="00DE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716089"/>
      <w:docPartObj>
        <w:docPartGallery w:val="Page Numbers (Top of Page)"/>
        <w:docPartUnique/>
      </w:docPartObj>
    </w:sdtPr>
    <w:sdtEndPr>
      <w:rPr>
        <w:noProof/>
      </w:rPr>
    </w:sdtEndPr>
    <w:sdtContent>
      <w:p w14:paraId="4FD370F3" w14:textId="77777777" w:rsidR="00F1622C" w:rsidRDefault="006F114D">
        <w:pPr>
          <w:pStyle w:val="Header"/>
          <w:jc w:val="right"/>
        </w:pPr>
        <w:r>
          <w:fldChar w:fldCharType="begin"/>
        </w:r>
        <w:r>
          <w:instrText xml:space="preserve"> PAGE   \* MERGEFORMAT </w:instrText>
        </w:r>
        <w:r>
          <w:fldChar w:fldCharType="separate"/>
        </w:r>
        <w:r w:rsidR="0094285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3688F"/>
    <w:multiLevelType w:val="hybridMultilevel"/>
    <w:tmpl w:val="552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FC7E9D"/>
    <w:multiLevelType w:val="hybridMultilevel"/>
    <w:tmpl w:val="16A0562A"/>
    <w:lvl w:ilvl="0" w:tplc="B51A2364">
      <w:start w:val="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D370685"/>
    <w:multiLevelType w:val="hybridMultilevel"/>
    <w:tmpl w:val="E26A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15545"/>
    <w:multiLevelType w:val="hybridMultilevel"/>
    <w:tmpl w:val="D1FA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E34C1"/>
    <w:multiLevelType w:val="hybridMultilevel"/>
    <w:tmpl w:val="FB581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F91E8F"/>
    <w:multiLevelType w:val="hybridMultilevel"/>
    <w:tmpl w:val="0FDE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8B"/>
    <w:rsid w:val="00003AA8"/>
    <w:rsid w:val="00005371"/>
    <w:rsid w:val="00036258"/>
    <w:rsid w:val="00044923"/>
    <w:rsid w:val="00055D23"/>
    <w:rsid w:val="00062C78"/>
    <w:rsid w:val="00071A3C"/>
    <w:rsid w:val="00082FCE"/>
    <w:rsid w:val="000A4C20"/>
    <w:rsid w:val="000B1558"/>
    <w:rsid w:val="000B63E4"/>
    <w:rsid w:val="000C5978"/>
    <w:rsid w:val="000C79AB"/>
    <w:rsid w:val="000D3747"/>
    <w:rsid w:val="000D5030"/>
    <w:rsid w:val="000E2CB9"/>
    <w:rsid w:val="000F3116"/>
    <w:rsid w:val="000F5BAE"/>
    <w:rsid w:val="00104DA8"/>
    <w:rsid w:val="001107B5"/>
    <w:rsid w:val="0011405E"/>
    <w:rsid w:val="0011642E"/>
    <w:rsid w:val="001278E4"/>
    <w:rsid w:val="00145AEE"/>
    <w:rsid w:val="00146465"/>
    <w:rsid w:val="00165F81"/>
    <w:rsid w:val="00180001"/>
    <w:rsid w:val="00184F36"/>
    <w:rsid w:val="00185E2A"/>
    <w:rsid w:val="00185E45"/>
    <w:rsid w:val="001A01C8"/>
    <w:rsid w:val="001A28E7"/>
    <w:rsid w:val="001B09D3"/>
    <w:rsid w:val="001B1D7D"/>
    <w:rsid w:val="001C2371"/>
    <w:rsid w:val="001C2D8C"/>
    <w:rsid w:val="001C58C2"/>
    <w:rsid w:val="001C6981"/>
    <w:rsid w:val="001E2A32"/>
    <w:rsid w:val="001F5828"/>
    <w:rsid w:val="00206426"/>
    <w:rsid w:val="002178DF"/>
    <w:rsid w:val="00235EB3"/>
    <w:rsid w:val="002376B4"/>
    <w:rsid w:val="00242735"/>
    <w:rsid w:val="00245D55"/>
    <w:rsid w:val="00253704"/>
    <w:rsid w:val="00260281"/>
    <w:rsid w:val="0026274A"/>
    <w:rsid w:val="002675F9"/>
    <w:rsid w:val="00276700"/>
    <w:rsid w:val="00286629"/>
    <w:rsid w:val="002920FA"/>
    <w:rsid w:val="00296CA4"/>
    <w:rsid w:val="002972D1"/>
    <w:rsid w:val="002979DB"/>
    <w:rsid w:val="002A3491"/>
    <w:rsid w:val="002A7245"/>
    <w:rsid w:val="002B1596"/>
    <w:rsid w:val="002C2AE2"/>
    <w:rsid w:val="002D4F93"/>
    <w:rsid w:val="002D6760"/>
    <w:rsid w:val="002E1476"/>
    <w:rsid w:val="002E444D"/>
    <w:rsid w:val="002F5CD5"/>
    <w:rsid w:val="00306DEA"/>
    <w:rsid w:val="003143A2"/>
    <w:rsid w:val="00321671"/>
    <w:rsid w:val="003222B2"/>
    <w:rsid w:val="00332824"/>
    <w:rsid w:val="00332AA8"/>
    <w:rsid w:val="003422CE"/>
    <w:rsid w:val="00353031"/>
    <w:rsid w:val="00370FC2"/>
    <w:rsid w:val="00371B7B"/>
    <w:rsid w:val="003741B3"/>
    <w:rsid w:val="003765D8"/>
    <w:rsid w:val="00380C79"/>
    <w:rsid w:val="003818D1"/>
    <w:rsid w:val="00382F4B"/>
    <w:rsid w:val="003867CC"/>
    <w:rsid w:val="003A46E0"/>
    <w:rsid w:val="003A4F9F"/>
    <w:rsid w:val="003C00E3"/>
    <w:rsid w:val="003C10F4"/>
    <w:rsid w:val="003C5EC9"/>
    <w:rsid w:val="003D0BFC"/>
    <w:rsid w:val="003D2093"/>
    <w:rsid w:val="003E45A3"/>
    <w:rsid w:val="003E51BD"/>
    <w:rsid w:val="003E60EF"/>
    <w:rsid w:val="003F5ADF"/>
    <w:rsid w:val="003F6112"/>
    <w:rsid w:val="00400546"/>
    <w:rsid w:val="00402498"/>
    <w:rsid w:val="004131DE"/>
    <w:rsid w:val="00424327"/>
    <w:rsid w:val="00424BBC"/>
    <w:rsid w:val="0043558B"/>
    <w:rsid w:val="004377FB"/>
    <w:rsid w:val="00440916"/>
    <w:rsid w:val="00442B19"/>
    <w:rsid w:val="0044674B"/>
    <w:rsid w:val="00463050"/>
    <w:rsid w:val="004713AE"/>
    <w:rsid w:val="00477491"/>
    <w:rsid w:val="00481860"/>
    <w:rsid w:val="00483614"/>
    <w:rsid w:val="004B458E"/>
    <w:rsid w:val="004B475F"/>
    <w:rsid w:val="004C26D8"/>
    <w:rsid w:val="004C457E"/>
    <w:rsid w:val="004E2EAA"/>
    <w:rsid w:val="004E7914"/>
    <w:rsid w:val="004F1B8B"/>
    <w:rsid w:val="004F25ED"/>
    <w:rsid w:val="004F4824"/>
    <w:rsid w:val="00514AC0"/>
    <w:rsid w:val="005335B1"/>
    <w:rsid w:val="005348FE"/>
    <w:rsid w:val="00535F8F"/>
    <w:rsid w:val="00545A5D"/>
    <w:rsid w:val="00551C83"/>
    <w:rsid w:val="00554F65"/>
    <w:rsid w:val="00567521"/>
    <w:rsid w:val="005708F6"/>
    <w:rsid w:val="00572742"/>
    <w:rsid w:val="00577A5D"/>
    <w:rsid w:val="005864F2"/>
    <w:rsid w:val="005870F9"/>
    <w:rsid w:val="00587BE4"/>
    <w:rsid w:val="005C3420"/>
    <w:rsid w:val="005D4D78"/>
    <w:rsid w:val="005E3A28"/>
    <w:rsid w:val="005E7364"/>
    <w:rsid w:val="005E7A3B"/>
    <w:rsid w:val="00600FE8"/>
    <w:rsid w:val="00606C59"/>
    <w:rsid w:val="00621324"/>
    <w:rsid w:val="00623900"/>
    <w:rsid w:val="006324FE"/>
    <w:rsid w:val="00633136"/>
    <w:rsid w:val="00634251"/>
    <w:rsid w:val="00635FA9"/>
    <w:rsid w:val="0065252E"/>
    <w:rsid w:val="00660056"/>
    <w:rsid w:val="00664B2E"/>
    <w:rsid w:val="00665C41"/>
    <w:rsid w:val="006677B7"/>
    <w:rsid w:val="006768B3"/>
    <w:rsid w:val="00692F9F"/>
    <w:rsid w:val="0069670F"/>
    <w:rsid w:val="006A6A21"/>
    <w:rsid w:val="006A77CC"/>
    <w:rsid w:val="006A7AE3"/>
    <w:rsid w:val="006B25B8"/>
    <w:rsid w:val="006B6E70"/>
    <w:rsid w:val="006C27F8"/>
    <w:rsid w:val="006C7906"/>
    <w:rsid w:val="006E3B6A"/>
    <w:rsid w:val="006F114D"/>
    <w:rsid w:val="006F7191"/>
    <w:rsid w:val="00710D91"/>
    <w:rsid w:val="007231CF"/>
    <w:rsid w:val="00725072"/>
    <w:rsid w:val="0073116A"/>
    <w:rsid w:val="007311F2"/>
    <w:rsid w:val="0073304F"/>
    <w:rsid w:val="00735C26"/>
    <w:rsid w:val="007404CB"/>
    <w:rsid w:val="007478A6"/>
    <w:rsid w:val="00753B05"/>
    <w:rsid w:val="00761811"/>
    <w:rsid w:val="0076367A"/>
    <w:rsid w:val="00767A64"/>
    <w:rsid w:val="00782B8B"/>
    <w:rsid w:val="00785EBD"/>
    <w:rsid w:val="0078606B"/>
    <w:rsid w:val="00790FC7"/>
    <w:rsid w:val="007A04C1"/>
    <w:rsid w:val="007A1ADF"/>
    <w:rsid w:val="007A353F"/>
    <w:rsid w:val="007A7D8E"/>
    <w:rsid w:val="007C0282"/>
    <w:rsid w:val="007C1794"/>
    <w:rsid w:val="007C290F"/>
    <w:rsid w:val="007C6B0D"/>
    <w:rsid w:val="007D0684"/>
    <w:rsid w:val="007D24E1"/>
    <w:rsid w:val="00802E33"/>
    <w:rsid w:val="00804A21"/>
    <w:rsid w:val="00810DB5"/>
    <w:rsid w:val="008124CC"/>
    <w:rsid w:val="0081602E"/>
    <w:rsid w:val="00842D08"/>
    <w:rsid w:val="008507AE"/>
    <w:rsid w:val="00863652"/>
    <w:rsid w:val="00883624"/>
    <w:rsid w:val="0088568F"/>
    <w:rsid w:val="008857D0"/>
    <w:rsid w:val="0088672B"/>
    <w:rsid w:val="008916BB"/>
    <w:rsid w:val="00894321"/>
    <w:rsid w:val="008D2B1E"/>
    <w:rsid w:val="008D460B"/>
    <w:rsid w:val="008D61B3"/>
    <w:rsid w:val="008E4BA7"/>
    <w:rsid w:val="008F16F5"/>
    <w:rsid w:val="008F6AD4"/>
    <w:rsid w:val="00902B3F"/>
    <w:rsid w:val="00902BB6"/>
    <w:rsid w:val="0090327E"/>
    <w:rsid w:val="00904E8C"/>
    <w:rsid w:val="00935C76"/>
    <w:rsid w:val="0094017C"/>
    <w:rsid w:val="0094285D"/>
    <w:rsid w:val="0094317D"/>
    <w:rsid w:val="00956646"/>
    <w:rsid w:val="00961B0D"/>
    <w:rsid w:val="00963E5B"/>
    <w:rsid w:val="00970D86"/>
    <w:rsid w:val="00974D60"/>
    <w:rsid w:val="00993080"/>
    <w:rsid w:val="00994BB2"/>
    <w:rsid w:val="0099625F"/>
    <w:rsid w:val="009A0875"/>
    <w:rsid w:val="009B1179"/>
    <w:rsid w:val="009B497C"/>
    <w:rsid w:val="009B59F4"/>
    <w:rsid w:val="009C422B"/>
    <w:rsid w:val="009D0A70"/>
    <w:rsid w:val="009D4020"/>
    <w:rsid w:val="009D47C5"/>
    <w:rsid w:val="009F1FFD"/>
    <w:rsid w:val="00A01F4E"/>
    <w:rsid w:val="00A11A8B"/>
    <w:rsid w:val="00A26663"/>
    <w:rsid w:val="00A50B8B"/>
    <w:rsid w:val="00A6030C"/>
    <w:rsid w:val="00A70229"/>
    <w:rsid w:val="00A706A9"/>
    <w:rsid w:val="00A762C4"/>
    <w:rsid w:val="00A810D2"/>
    <w:rsid w:val="00A82849"/>
    <w:rsid w:val="00A847E6"/>
    <w:rsid w:val="00A8649C"/>
    <w:rsid w:val="00A90D9B"/>
    <w:rsid w:val="00A944AF"/>
    <w:rsid w:val="00AA2112"/>
    <w:rsid w:val="00AA2CCC"/>
    <w:rsid w:val="00AB2D58"/>
    <w:rsid w:val="00AC2ED0"/>
    <w:rsid w:val="00AD6CB9"/>
    <w:rsid w:val="00B0258C"/>
    <w:rsid w:val="00B02F72"/>
    <w:rsid w:val="00B0342E"/>
    <w:rsid w:val="00B0596B"/>
    <w:rsid w:val="00B14361"/>
    <w:rsid w:val="00B15837"/>
    <w:rsid w:val="00B16026"/>
    <w:rsid w:val="00B24A36"/>
    <w:rsid w:val="00B24B8B"/>
    <w:rsid w:val="00B253AB"/>
    <w:rsid w:val="00B302E8"/>
    <w:rsid w:val="00B31C16"/>
    <w:rsid w:val="00B56E6B"/>
    <w:rsid w:val="00B601B9"/>
    <w:rsid w:val="00B63F22"/>
    <w:rsid w:val="00B73FF7"/>
    <w:rsid w:val="00B85870"/>
    <w:rsid w:val="00B8653E"/>
    <w:rsid w:val="00BB01B7"/>
    <w:rsid w:val="00BB1D73"/>
    <w:rsid w:val="00BC1953"/>
    <w:rsid w:val="00BC6398"/>
    <w:rsid w:val="00BD31E2"/>
    <w:rsid w:val="00BD343A"/>
    <w:rsid w:val="00BE5449"/>
    <w:rsid w:val="00C003D6"/>
    <w:rsid w:val="00C04FBE"/>
    <w:rsid w:val="00C05B0B"/>
    <w:rsid w:val="00C0788E"/>
    <w:rsid w:val="00C212B2"/>
    <w:rsid w:val="00C25484"/>
    <w:rsid w:val="00C33255"/>
    <w:rsid w:val="00C3790F"/>
    <w:rsid w:val="00C405F5"/>
    <w:rsid w:val="00C40807"/>
    <w:rsid w:val="00C44057"/>
    <w:rsid w:val="00C45511"/>
    <w:rsid w:val="00C52FB0"/>
    <w:rsid w:val="00C54B02"/>
    <w:rsid w:val="00C61BC4"/>
    <w:rsid w:val="00C63516"/>
    <w:rsid w:val="00C6587C"/>
    <w:rsid w:val="00C65B21"/>
    <w:rsid w:val="00C71D17"/>
    <w:rsid w:val="00C86C34"/>
    <w:rsid w:val="00C86E7A"/>
    <w:rsid w:val="00C90298"/>
    <w:rsid w:val="00C942A9"/>
    <w:rsid w:val="00CA462D"/>
    <w:rsid w:val="00CB1470"/>
    <w:rsid w:val="00CB3A84"/>
    <w:rsid w:val="00CC193A"/>
    <w:rsid w:val="00CC2982"/>
    <w:rsid w:val="00CC733C"/>
    <w:rsid w:val="00CC7CE1"/>
    <w:rsid w:val="00CD0030"/>
    <w:rsid w:val="00CD315F"/>
    <w:rsid w:val="00CD5EDC"/>
    <w:rsid w:val="00CD64B7"/>
    <w:rsid w:val="00D10EE6"/>
    <w:rsid w:val="00D17D7E"/>
    <w:rsid w:val="00D17E15"/>
    <w:rsid w:val="00D22E47"/>
    <w:rsid w:val="00D231F2"/>
    <w:rsid w:val="00D323E8"/>
    <w:rsid w:val="00D35D5C"/>
    <w:rsid w:val="00D43994"/>
    <w:rsid w:val="00D45EE0"/>
    <w:rsid w:val="00D50060"/>
    <w:rsid w:val="00D50884"/>
    <w:rsid w:val="00D57A56"/>
    <w:rsid w:val="00D61F01"/>
    <w:rsid w:val="00D62D7D"/>
    <w:rsid w:val="00D70129"/>
    <w:rsid w:val="00D71086"/>
    <w:rsid w:val="00D74C81"/>
    <w:rsid w:val="00D76612"/>
    <w:rsid w:val="00D84ECD"/>
    <w:rsid w:val="00DA4729"/>
    <w:rsid w:val="00DA51B2"/>
    <w:rsid w:val="00DB2E36"/>
    <w:rsid w:val="00DB5D20"/>
    <w:rsid w:val="00DD1E71"/>
    <w:rsid w:val="00DD6F98"/>
    <w:rsid w:val="00DE3185"/>
    <w:rsid w:val="00DE4430"/>
    <w:rsid w:val="00DE568F"/>
    <w:rsid w:val="00DE5C20"/>
    <w:rsid w:val="00DE6B5F"/>
    <w:rsid w:val="00DE79F4"/>
    <w:rsid w:val="00E02BE1"/>
    <w:rsid w:val="00E039A5"/>
    <w:rsid w:val="00E06772"/>
    <w:rsid w:val="00E07681"/>
    <w:rsid w:val="00E15D60"/>
    <w:rsid w:val="00E205CB"/>
    <w:rsid w:val="00E31A9B"/>
    <w:rsid w:val="00E33240"/>
    <w:rsid w:val="00E346E4"/>
    <w:rsid w:val="00E35B47"/>
    <w:rsid w:val="00E40B17"/>
    <w:rsid w:val="00E47948"/>
    <w:rsid w:val="00E522F4"/>
    <w:rsid w:val="00E56A9A"/>
    <w:rsid w:val="00E67ADA"/>
    <w:rsid w:val="00E73CA7"/>
    <w:rsid w:val="00E80E88"/>
    <w:rsid w:val="00E865F9"/>
    <w:rsid w:val="00E92BB1"/>
    <w:rsid w:val="00EA57F3"/>
    <w:rsid w:val="00EC70E0"/>
    <w:rsid w:val="00ED0893"/>
    <w:rsid w:val="00ED4E0F"/>
    <w:rsid w:val="00EE7958"/>
    <w:rsid w:val="00EF0970"/>
    <w:rsid w:val="00EF1A76"/>
    <w:rsid w:val="00EF2551"/>
    <w:rsid w:val="00F04E5D"/>
    <w:rsid w:val="00F15560"/>
    <w:rsid w:val="00F1622C"/>
    <w:rsid w:val="00F166B7"/>
    <w:rsid w:val="00F273D5"/>
    <w:rsid w:val="00F371BB"/>
    <w:rsid w:val="00F43558"/>
    <w:rsid w:val="00F43DC7"/>
    <w:rsid w:val="00F44ADA"/>
    <w:rsid w:val="00F45088"/>
    <w:rsid w:val="00F52047"/>
    <w:rsid w:val="00F53E19"/>
    <w:rsid w:val="00F725C5"/>
    <w:rsid w:val="00F92B52"/>
    <w:rsid w:val="00FA4E8B"/>
    <w:rsid w:val="00FB1B04"/>
    <w:rsid w:val="00FB3C35"/>
    <w:rsid w:val="00FC5AF6"/>
    <w:rsid w:val="00FC5C92"/>
    <w:rsid w:val="00FD2FB6"/>
    <w:rsid w:val="00FD4262"/>
    <w:rsid w:val="00FD60C0"/>
    <w:rsid w:val="00FE754F"/>
    <w:rsid w:val="00FF094E"/>
    <w:rsid w:val="00FF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C2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
    <w:name w:val="Contact Info"/>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paragraph" w:styleId="ListParagraph">
    <w:name w:val="List Paragraph"/>
    <w:basedOn w:val="Normal"/>
    <w:uiPriority w:val="34"/>
    <w:qFormat/>
    <w:rsid w:val="00BB1D73"/>
    <w:pPr>
      <w:spacing w:line="259" w:lineRule="auto"/>
      <w:ind w:left="720"/>
      <w:contextualSpacing/>
    </w:pPr>
    <w:rPr>
      <w:color w:val="auto"/>
      <w:sz w:val="22"/>
      <w:szCs w:val="22"/>
      <w:lang w:val="en-AU" w:eastAsia="en-US"/>
    </w:rPr>
  </w:style>
  <w:style w:type="character" w:styleId="Hyperlink">
    <w:name w:val="Hyperlink"/>
    <w:basedOn w:val="DefaultParagraphFont"/>
    <w:uiPriority w:val="99"/>
    <w:unhideWhenUsed/>
    <w:rsid w:val="00A810D2"/>
    <w:rPr>
      <w:color w:val="36C0CA" w:themeColor="hyperlink"/>
      <w:u w:val="single"/>
    </w:rPr>
  </w:style>
  <w:style w:type="character" w:styleId="UnresolvedMention">
    <w:name w:val="Unresolved Mention"/>
    <w:basedOn w:val="DefaultParagraphFont"/>
    <w:uiPriority w:val="99"/>
    <w:rsid w:val="00A810D2"/>
    <w:rPr>
      <w:color w:val="605E5C"/>
      <w:shd w:val="clear" w:color="auto" w:fill="E1DFDD"/>
    </w:rPr>
  </w:style>
  <w:style w:type="character" w:styleId="FollowedHyperlink">
    <w:name w:val="FollowedHyperlink"/>
    <w:basedOn w:val="DefaultParagraphFont"/>
    <w:uiPriority w:val="99"/>
    <w:semiHidden/>
    <w:unhideWhenUsed/>
    <w:rsid w:val="00DE4430"/>
    <w:rPr>
      <w:color w:val="9166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rokagrammar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ddykelly/Library/Containers/com.microsoft.Word/Data/Library/Caches/TM10002088/Newsletter.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2.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Newsletter.dotx</Template>
  <TotalTime>907</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Kelly</dc:creator>
  <cp:keywords/>
  <dc:description/>
  <cp:lastModifiedBy>Sinead Lena Kelly</cp:lastModifiedBy>
  <cp:revision>38</cp:revision>
  <cp:lastPrinted>2019-12-04T01:28:00Z</cp:lastPrinted>
  <dcterms:created xsi:type="dcterms:W3CDTF">2019-01-30T22:49:00Z</dcterms:created>
  <dcterms:modified xsi:type="dcterms:W3CDTF">2019-12-06T05:26:00Z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