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54C76" w14:textId="7A62451A" w:rsidR="003E45A3" w:rsidRDefault="0090327E" w:rsidP="00F43558">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0A4C20">
        <w:rPr>
          <w:rFonts w:ascii="Helvetica" w:hAnsi="Helvetica" w:cs="Helvetica"/>
          <w:b/>
          <w:bCs/>
          <w:noProof/>
          <w:color w:val="E25D52" w:themeColor="accent4"/>
          <w:sz w:val="72"/>
          <w:szCs w:val="72"/>
          <w:lang w:val="en-AU" w:eastAsia="en-AU"/>
          <w14:textOutline w14:w="0" w14:cap="flat" w14:cmpd="sng" w14:algn="ctr">
            <w14:noFill/>
            <w14:prstDash w14:val="solid"/>
            <w14:round/>
          </w14:textOutline>
          <w14:props3d w14:extrusionH="57150" w14:contourW="0" w14:prstMaterial="softEdge">
            <w14:bevelT w14:w="25400" w14:h="38100" w14:prst="circle"/>
          </w14:props3d>
        </w:rPr>
        <w:drawing>
          <wp:anchor distT="0" distB="0" distL="0" distR="0" simplePos="0" relativeHeight="251665408" behindDoc="0" locked="0" layoutInCell="1" allowOverlap="1" wp14:anchorId="67D0695A" wp14:editId="69D9EA44">
            <wp:simplePos x="0" y="0"/>
            <wp:positionH relativeFrom="column">
              <wp:posOffset>-1659467</wp:posOffset>
            </wp:positionH>
            <wp:positionV relativeFrom="line">
              <wp:posOffset>164253</wp:posOffset>
            </wp:positionV>
            <wp:extent cx="1024890" cy="148420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pic:nvPicPr>
                  <pic:blipFill>
                    <a:blip r:embed="rId11"/>
                    <a:stretch>
                      <a:fillRect/>
                    </a:stretch>
                  </pic:blipFill>
                  <pic:spPr>
                    <a:xfrm>
                      <a:off x="0" y="0"/>
                      <a:ext cx="1029418" cy="14907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E45A3" w:rsidRPr="003E45A3">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GOROKA GRAMMAR SCHOOL</w:t>
      </w:r>
    </w:p>
    <w:p w14:paraId="3486AC28" w14:textId="563DD75C" w:rsidR="00D231F2" w:rsidRDefault="00483614" w:rsidP="009F1FFD">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Newsletter</w:t>
      </w:r>
    </w:p>
    <w:p w14:paraId="4F6A8A64" w14:textId="7683478F" w:rsidR="00DE3185" w:rsidRDefault="0094285D" w:rsidP="00DE3185">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1C58C2">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21November</w:t>
      </w:r>
      <w:r w:rsidR="00242735">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9F1FFD">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201</w:t>
      </w:r>
      <w:r w:rsidR="002C2AE2">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9</w:t>
      </w:r>
    </w:p>
    <w:p w14:paraId="35D01523" w14:textId="141B7653" w:rsidR="00DB5D20" w:rsidRPr="00C0788E" w:rsidRDefault="00C405F5" w:rsidP="00C0788E">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S</w:t>
      </w:r>
      <w:r w:rsidR="00F43558">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chool website: </w:t>
      </w:r>
      <w:hyperlink r:id="rId12" w:history="1">
        <w:r w:rsidR="00F43558" w:rsidRPr="001B1D7D">
          <w:rPr>
            <w:rStyle w:val="Hyperlink"/>
            <w:rFonts w:eastAsia="Hiragino Kaku Gothic ProN W3" w:cstheme="minorHAnsi"/>
            <w:b/>
            <w:bCs/>
            <w:color w:val="0070C0"/>
            <w:sz w:val="28"/>
            <w:szCs w:val="28"/>
            <w14:textOutline w14:w="0" w14:cap="flat" w14:cmpd="sng" w14:algn="ctr">
              <w14:noFill/>
              <w14:prstDash w14:val="solid"/>
              <w14:round/>
            </w14:textOutline>
            <w14:props3d w14:extrusionH="57150" w14:contourW="0" w14:prstMaterial="softEdge">
              <w14:bevelT w14:w="25400" w14:h="38100" w14:prst="circle"/>
            </w14:props3d>
          </w:rPr>
          <w:t>www.gorokagrammarschool.site</w:t>
        </w:r>
      </w:hyperlink>
    </w:p>
    <w:p w14:paraId="38CADC32" w14:textId="031FEDA8" w:rsidR="00DE3185" w:rsidRPr="00C0788E" w:rsidRDefault="00DB5D20" w:rsidP="001C58C2">
      <w:pPr>
        <w:widowControl w:val="0"/>
        <w:autoSpaceDE w:val="0"/>
        <w:autoSpaceDN w:val="0"/>
        <w:adjustRightInd w:val="0"/>
        <w:spacing w:after="0" w:line="240" w:lineRule="auto"/>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0788E">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We have two weeks to go before the end of the school year, but there are a number of important events and activities to be completed before we can relax.</w:t>
      </w:r>
    </w:p>
    <w:p w14:paraId="7AED0797" w14:textId="72492996" w:rsidR="00DB5D20" w:rsidRPr="00C0788E" w:rsidRDefault="00DB5D20" w:rsidP="001C58C2">
      <w:pPr>
        <w:widowControl w:val="0"/>
        <w:autoSpaceDE w:val="0"/>
        <w:autoSpaceDN w:val="0"/>
        <w:adjustRightInd w:val="0"/>
        <w:spacing w:after="0" w:line="240" w:lineRule="auto"/>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7BCD4877" w14:textId="43DADEF0" w:rsidR="00DB5D20" w:rsidRPr="00C0788E" w:rsidRDefault="00DB5D20" w:rsidP="001C58C2">
      <w:pPr>
        <w:widowControl w:val="0"/>
        <w:autoSpaceDE w:val="0"/>
        <w:autoSpaceDN w:val="0"/>
        <w:adjustRightInd w:val="0"/>
        <w:spacing w:after="0" w:line="240" w:lineRule="auto"/>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0788E">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Tomorrow, Friday 22 November, Goroka Grammar School will host the grade 1 and grade 6 graduation. This event will take place at the Primary Campus and will commence at 12 midday. For the grade 1 &amp; 6 students it is an important milestone in their lives. Grade 1 students will leave behind the Early Learning Centre and move onto the Junior School in 2020. And the grade 6 students will make the dramatic leap from </w:t>
      </w:r>
      <w:r w:rsidR="00C0788E" w:rsidRPr="00C0788E">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the Junior School to the Secondary Campus. Our best wishes go out to all those students who are graduating on Friday.</w:t>
      </w:r>
    </w:p>
    <w:p w14:paraId="3EA779A6" w14:textId="39F2B4B0" w:rsidR="00C0788E" w:rsidRPr="00C0788E" w:rsidRDefault="00C0788E" w:rsidP="001C58C2">
      <w:pPr>
        <w:widowControl w:val="0"/>
        <w:autoSpaceDE w:val="0"/>
        <w:autoSpaceDN w:val="0"/>
        <w:adjustRightInd w:val="0"/>
        <w:spacing w:after="0" w:line="240" w:lineRule="auto"/>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AD8ABCF" w14:textId="77777777" w:rsidR="00C0788E" w:rsidRPr="00C0788E" w:rsidRDefault="00C0788E" w:rsidP="001C58C2">
      <w:pPr>
        <w:widowControl w:val="0"/>
        <w:autoSpaceDE w:val="0"/>
        <w:autoSpaceDN w:val="0"/>
        <w:adjustRightInd w:val="0"/>
        <w:spacing w:after="0" w:line="240" w:lineRule="auto"/>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0788E">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Also, tomorrow we will be taking part in the inter-school ball sports at NSI. Unfortunately, there will be no basketball for the girls as NSI does not have basketball courts, but the boys will take part in the football tournament and we send our best wishes to them.</w:t>
      </w:r>
    </w:p>
    <w:p w14:paraId="6F5E15F5" w14:textId="77777777" w:rsidR="00C0788E" w:rsidRPr="00C0788E" w:rsidRDefault="00C0788E" w:rsidP="001C58C2">
      <w:pPr>
        <w:widowControl w:val="0"/>
        <w:autoSpaceDE w:val="0"/>
        <w:autoSpaceDN w:val="0"/>
        <w:adjustRightInd w:val="0"/>
        <w:spacing w:after="0" w:line="240" w:lineRule="auto"/>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418E76D6" w14:textId="5AF8CFBB" w:rsidR="00DE3185" w:rsidRPr="00C0788E" w:rsidRDefault="00C0788E"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0788E">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Other upcoming events are </w:t>
      </w:r>
      <w:r w:rsidRPr="00C0788E">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our fun sports next week Friday, 29 November at NSI and also the annual hospital visit to the children’s ward at Goroka Base Hospital will take place on Wednesday 4 December.</w:t>
      </w:r>
    </w:p>
    <w:p w14:paraId="1646286E" w14:textId="1C89C23B" w:rsidR="00C0788E" w:rsidRPr="00C0788E" w:rsidRDefault="00C0788E"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6BED02BC" w14:textId="13ADE075" w:rsidR="00C0788E" w:rsidRDefault="00C0788E"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C0788E">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The closing assembly will be held at 12noon on Thursday 5 December.</w:t>
      </w:r>
    </w:p>
    <w:p w14:paraId="10889B15" w14:textId="63B23F68" w:rsidR="00C0788E" w:rsidRDefault="00C0788E"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48375D43" w14:textId="49E7BDBF" w:rsidR="00C0788E" w:rsidRDefault="00C0788E"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We are also planning for a </w:t>
      </w:r>
      <w:r w:rsidR="00E039A5">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C</w:t>
      </w: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arols by Candlel</w:t>
      </w:r>
      <w:r w:rsidR="00E039A5">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ight concert at the Secondary Campus on Sunday 15 December. This is after school has closed and will be open to the Public.</w:t>
      </w:r>
    </w:p>
    <w:p w14:paraId="5A6722AD" w14:textId="7218C8A2" w:rsidR="00E039A5" w:rsidRPr="00E039A5" w:rsidRDefault="00E039A5" w:rsidP="008857D0">
      <w:pPr>
        <w:widowControl w:val="0"/>
        <w:autoSpaceDE w:val="0"/>
        <w:autoSpaceDN w:val="0"/>
        <w:adjustRightInd w:val="0"/>
        <w:spacing w:after="0" w:line="240" w:lineRule="auto"/>
        <w:rPr>
          <w:rFonts w:ascii="Times New Roman" w:hAnsi="Times New Roman" w:cs="Times New Roman"/>
          <w:b/>
          <w:bCs/>
          <w:color w:val="FF0000"/>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E039A5">
        <w:rPr>
          <w:rFonts w:ascii="Times New Roman" w:hAnsi="Times New Roman" w:cs="Times New Roman"/>
          <w:b/>
          <w:bCs/>
          <w:color w:val="FF0000"/>
          <w:sz w:val="28"/>
          <w:szCs w:val="28"/>
          <w14:textOutline w14:w="0" w14:cap="flat" w14:cmpd="sng" w14:algn="ctr">
            <w14:noFill/>
            <w14:prstDash w14:val="solid"/>
            <w14:round/>
          </w14:textOutline>
          <w14:props3d w14:extrusionH="57150" w14:contourW="0" w14:prstMaterial="softEdge">
            <w14:bevelT w14:w="25400" w14:h="38100" w14:prst="circle"/>
          </w14:props3d>
        </w:rPr>
        <w:t>Have a wonderful weekend.</w:t>
      </w:r>
      <w:bookmarkStart w:id="0" w:name="_GoBack"/>
      <w:bookmarkEnd w:id="0"/>
    </w:p>
    <w:p w14:paraId="35FFB9C2" w14:textId="77777777" w:rsidR="00E039A5" w:rsidRPr="00C0788E" w:rsidRDefault="00E039A5" w:rsidP="008857D0">
      <w:pPr>
        <w:widowControl w:val="0"/>
        <w:autoSpaceDE w:val="0"/>
        <w:autoSpaceDN w:val="0"/>
        <w:adjustRightInd w:val="0"/>
        <w:spacing w:after="0" w:line="240" w:lineRule="auto"/>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sectPr w:rsidR="00E039A5" w:rsidRPr="00C0788E">
      <w:headerReference w:type="default" r:id="rId13"/>
      <w:pgSz w:w="12240" w:h="15840"/>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6368" w14:textId="77777777" w:rsidR="00BC1953" w:rsidRDefault="00BC1953">
      <w:pPr>
        <w:spacing w:after="0" w:line="240" w:lineRule="auto"/>
      </w:pPr>
      <w:r>
        <w:separator/>
      </w:r>
    </w:p>
  </w:endnote>
  <w:endnote w:type="continuationSeparator" w:id="0">
    <w:p w14:paraId="157EAF5B" w14:textId="77777777" w:rsidR="00BC1953" w:rsidRDefault="00BC1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3D39" w14:textId="77777777" w:rsidR="00BC1953" w:rsidRDefault="00BC1953">
      <w:pPr>
        <w:spacing w:after="0" w:line="240" w:lineRule="auto"/>
      </w:pPr>
      <w:r>
        <w:separator/>
      </w:r>
    </w:p>
  </w:footnote>
  <w:footnote w:type="continuationSeparator" w:id="0">
    <w:p w14:paraId="580898BA" w14:textId="77777777" w:rsidR="00BC1953" w:rsidRDefault="00BC1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716089"/>
      <w:docPartObj>
        <w:docPartGallery w:val="Page Numbers (Top of Page)"/>
        <w:docPartUnique/>
      </w:docPartObj>
    </w:sdtPr>
    <w:sdtEndPr>
      <w:rPr>
        <w:noProof/>
      </w:rPr>
    </w:sdtEndPr>
    <w:sdtContent>
      <w:p w14:paraId="4FD370F3" w14:textId="77777777" w:rsidR="00F1622C" w:rsidRDefault="006F114D">
        <w:pPr>
          <w:pStyle w:val="Header"/>
          <w:jc w:val="right"/>
        </w:pPr>
        <w:r>
          <w:fldChar w:fldCharType="begin"/>
        </w:r>
        <w:r>
          <w:instrText xml:space="preserve"> PAGE   \* MERGEFORMAT </w:instrText>
        </w:r>
        <w:r>
          <w:fldChar w:fldCharType="separate"/>
        </w:r>
        <w:r w:rsidR="0094285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3688F"/>
    <w:multiLevelType w:val="hybridMultilevel"/>
    <w:tmpl w:val="552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FC7E9D"/>
    <w:multiLevelType w:val="hybridMultilevel"/>
    <w:tmpl w:val="16A0562A"/>
    <w:lvl w:ilvl="0" w:tplc="B51A2364">
      <w:start w:val="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D370685"/>
    <w:multiLevelType w:val="hybridMultilevel"/>
    <w:tmpl w:val="E26A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15545"/>
    <w:multiLevelType w:val="hybridMultilevel"/>
    <w:tmpl w:val="D1FA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E34C1"/>
    <w:multiLevelType w:val="hybridMultilevel"/>
    <w:tmpl w:val="FB581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F91E8F"/>
    <w:multiLevelType w:val="hybridMultilevel"/>
    <w:tmpl w:val="0FDE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8B"/>
    <w:rsid w:val="00003AA8"/>
    <w:rsid w:val="00005371"/>
    <w:rsid w:val="00036258"/>
    <w:rsid w:val="00044923"/>
    <w:rsid w:val="00055D23"/>
    <w:rsid w:val="00062C78"/>
    <w:rsid w:val="00071A3C"/>
    <w:rsid w:val="00082FCE"/>
    <w:rsid w:val="000A4C20"/>
    <w:rsid w:val="000B1558"/>
    <w:rsid w:val="000B63E4"/>
    <w:rsid w:val="000C5978"/>
    <w:rsid w:val="000C79AB"/>
    <w:rsid w:val="000D3747"/>
    <w:rsid w:val="000D5030"/>
    <w:rsid w:val="000F3116"/>
    <w:rsid w:val="000F5BAE"/>
    <w:rsid w:val="00104DA8"/>
    <w:rsid w:val="001107B5"/>
    <w:rsid w:val="0011405E"/>
    <w:rsid w:val="0011642E"/>
    <w:rsid w:val="001278E4"/>
    <w:rsid w:val="00145AEE"/>
    <w:rsid w:val="00146465"/>
    <w:rsid w:val="00165F81"/>
    <w:rsid w:val="00180001"/>
    <w:rsid w:val="00184F36"/>
    <w:rsid w:val="00185E2A"/>
    <w:rsid w:val="00185E45"/>
    <w:rsid w:val="001A01C8"/>
    <w:rsid w:val="001A28E7"/>
    <w:rsid w:val="001B09D3"/>
    <w:rsid w:val="001B1D7D"/>
    <w:rsid w:val="001C2371"/>
    <w:rsid w:val="001C2D8C"/>
    <w:rsid w:val="001C58C2"/>
    <w:rsid w:val="001C6981"/>
    <w:rsid w:val="001E2A32"/>
    <w:rsid w:val="001F5828"/>
    <w:rsid w:val="00206426"/>
    <w:rsid w:val="002178DF"/>
    <w:rsid w:val="00235EB3"/>
    <w:rsid w:val="002376B4"/>
    <w:rsid w:val="00242735"/>
    <w:rsid w:val="00245D55"/>
    <w:rsid w:val="00253704"/>
    <w:rsid w:val="00260281"/>
    <w:rsid w:val="0026274A"/>
    <w:rsid w:val="002675F9"/>
    <w:rsid w:val="00276700"/>
    <w:rsid w:val="00286629"/>
    <w:rsid w:val="002920FA"/>
    <w:rsid w:val="00296CA4"/>
    <w:rsid w:val="002972D1"/>
    <w:rsid w:val="002979DB"/>
    <w:rsid w:val="002A3491"/>
    <w:rsid w:val="002A7245"/>
    <w:rsid w:val="002B1596"/>
    <w:rsid w:val="002C2AE2"/>
    <w:rsid w:val="002D4F93"/>
    <w:rsid w:val="002D6760"/>
    <w:rsid w:val="002E1476"/>
    <w:rsid w:val="002E444D"/>
    <w:rsid w:val="002F5CD5"/>
    <w:rsid w:val="00306DEA"/>
    <w:rsid w:val="003143A2"/>
    <w:rsid w:val="00321671"/>
    <w:rsid w:val="003222B2"/>
    <w:rsid w:val="00332824"/>
    <w:rsid w:val="00332AA8"/>
    <w:rsid w:val="003422CE"/>
    <w:rsid w:val="00353031"/>
    <w:rsid w:val="00370FC2"/>
    <w:rsid w:val="003741B3"/>
    <w:rsid w:val="003765D8"/>
    <w:rsid w:val="00380C79"/>
    <w:rsid w:val="00382F4B"/>
    <w:rsid w:val="003867CC"/>
    <w:rsid w:val="003A46E0"/>
    <w:rsid w:val="003A4F9F"/>
    <w:rsid w:val="003C00E3"/>
    <w:rsid w:val="003C10F4"/>
    <w:rsid w:val="003C5EC9"/>
    <w:rsid w:val="003D0BFC"/>
    <w:rsid w:val="003D2093"/>
    <w:rsid w:val="003E45A3"/>
    <w:rsid w:val="003E51BD"/>
    <w:rsid w:val="003E60EF"/>
    <w:rsid w:val="003F5ADF"/>
    <w:rsid w:val="003F6112"/>
    <w:rsid w:val="00400546"/>
    <w:rsid w:val="00402498"/>
    <w:rsid w:val="004131DE"/>
    <w:rsid w:val="00424327"/>
    <w:rsid w:val="00424BBC"/>
    <w:rsid w:val="0043558B"/>
    <w:rsid w:val="004377FB"/>
    <w:rsid w:val="00440916"/>
    <w:rsid w:val="0044674B"/>
    <w:rsid w:val="00463050"/>
    <w:rsid w:val="004713AE"/>
    <w:rsid w:val="00477491"/>
    <w:rsid w:val="00481860"/>
    <w:rsid w:val="00483614"/>
    <w:rsid w:val="004B458E"/>
    <w:rsid w:val="004B475F"/>
    <w:rsid w:val="004C26D8"/>
    <w:rsid w:val="004C457E"/>
    <w:rsid w:val="004E2EAA"/>
    <w:rsid w:val="004E7914"/>
    <w:rsid w:val="004F1B8B"/>
    <w:rsid w:val="004F25ED"/>
    <w:rsid w:val="004F4824"/>
    <w:rsid w:val="00514AC0"/>
    <w:rsid w:val="005335B1"/>
    <w:rsid w:val="005348FE"/>
    <w:rsid w:val="00535F8F"/>
    <w:rsid w:val="00545A5D"/>
    <w:rsid w:val="00551C83"/>
    <w:rsid w:val="00554F65"/>
    <w:rsid w:val="00567521"/>
    <w:rsid w:val="005708F6"/>
    <w:rsid w:val="00572742"/>
    <w:rsid w:val="00577A5D"/>
    <w:rsid w:val="005864F2"/>
    <w:rsid w:val="005870F9"/>
    <w:rsid w:val="00587BE4"/>
    <w:rsid w:val="005C3420"/>
    <w:rsid w:val="005D4D78"/>
    <w:rsid w:val="005E3A28"/>
    <w:rsid w:val="005E7364"/>
    <w:rsid w:val="005E7A3B"/>
    <w:rsid w:val="00600FE8"/>
    <w:rsid w:val="00606C59"/>
    <w:rsid w:val="00621324"/>
    <w:rsid w:val="00623900"/>
    <w:rsid w:val="006324FE"/>
    <w:rsid w:val="00633136"/>
    <w:rsid w:val="00634251"/>
    <w:rsid w:val="00635FA9"/>
    <w:rsid w:val="0065252E"/>
    <w:rsid w:val="00660056"/>
    <w:rsid w:val="00664B2E"/>
    <w:rsid w:val="00665C41"/>
    <w:rsid w:val="006677B7"/>
    <w:rsid w:val="006768B3"/>
    <w:rsid w:val="00692F9F"/>
    <w:rsid w:val="0069670F"/>
    <w:rsid w:val="006A6A21"/>
    <w:rsid w:val="006A77CC"/>
    <w:rsid w:val="006A7AE3"/>
    <w:rsid w:val="006B25B8"/>
    <w:rsid w:val="006B6E70"/>
    <w:rsid w:val="006C27F8"/>
    <w:rsid w:val="006C7906"/>
    <w:rsid w:val="006E3B6A"/>
    <w:rsid w:val="006F114D"/>
    <w:rsid w:val="006F7191"/>
    <w:rsid w:val="00710D91"/>
    <w:rsid w:val="007231CF"/>
    <w:rsid w:val="00725072"/>
    <w:rsid w:val="0073116A"/>
    <w:rsid w:val="007311F2"/>
    <w:rsid w:val="0073304F"/>
    <w:rsid w:val="00735C26"/>
    <w:rsid w:val="007404CB"/>
    <w:rsid w:val="007478A6"/>
    <w:rsid w:val="00753B05"/>
    <w:rsid w:val="00761811"/>
    <w:rsid w:val="0076367A"/>
    <w:rsid w:val="00767A64"/>
    <w:rsid w:val="00782B8B"/>
    <w:rsid w:val="00785EBD"/>
    <w:rsid w:val="0078606B"/>
    <w:rsid w:val="00790FC7"/>
    <w:rsid w:val="007A04C1"/>
    <w:rsid w:val="007A1ADF"/>
    <w:rsid w:val="007A353F"/>
    <w:rsid w:val="007A7D8E"/>
    <w:rsid w:val="007C0282"/>
    <w:rsid w:val="007C1794"/>
    <w:rsid w:val="007C290F"/>
    <w:rsid w:val="007C6B0D"/>
    <w:rsid w:val="007D0684"/>
    <w:rsid w:val="007D24E1"/>
    <w:rsid w:val="00804A21"/>
    <w:rsid w:val="00810DB5"/>
    <w:rsid w:val="008124CC"/>
    <w:rsid w:val="0081602E"/>
    <w:rsid w:val="008507AE"/>
    <w:rsid w:val="00863652"/>
    <w:rsid w:val="00883624"/>
    <w:rsid w:val="0088568F"/>
    <w:rsid w:val="008857D0"/>
    <w:rsid w:val="0088672B"/>
    <w:rsid w:val="008916BB"/>
    <w:rsid w:val="00894321"/>
    <w:rsid w:val="008D2B1E"/>
    <w:rsid w:val="008D460B"/>
    <w:rsid w:val="008D61B3"/>
    <w:rsid w:val="008E4BA7"/>
    <w:rsid w:val="008F16F5"/>
    <w:rsid w:val="008F6AD4"/>
    <w:rsid w:val="00902B3F"/>
    <w:rsid w:val="00902BB6"/>
    <w:rsid w:val="0090327E"/>
    <w:rsid w:val="00904E8C"/>
    <w:rsid w:val="00935C76"/>
    <w:rsid w:val="0094017C"/>
    <w:rsid w:val="0094285D"/>
    <w:rsid w:val="0094317D"/>
    <w:rsid w:val="00956646"/>
    <w:rsid w:val="00961B0D"/>
    <w:rsid w:val="00963E5B"/>
    <w:rsid w:val="00970D86"/>
    <w:rsid w:val="00993080"/>
    <w:rsid w:val="00994BB2"/>
    <w:rsid w:val="0099625F"/>
    <w:rsid w:val="009A0875"/>
    <w:rsid w:val="009B1179"/>
    <w:rsid w:val="009B497C"/>
    <w:rsid w:val="009B59F4"/>
    <w:rsid w:val="009C422B"/>
    <w:rsid w:val="009D0A70"/>
    <w:rsid w:val="009D4020"/>
    <w:rsid w:val="009D47C5"/>
    <w:rsid w:val="009F1FFD"/>
    <w:rsid w:val="00A01F4E"/>
    <w:rsid w:val="00A11A8B"/>
    <w:rsid w:val="00A26663"/>
    <w:rsid w:val="00A50B8B"/>
    <w:rsid w:val="00A6030C"/>
    <w:rsid w:val="00A70229"/>
    <w:rsid w:val="00A706A9"/>
    <w:rsid w:val="00A762C4"/>
    <w:rsid w:val="00A810D2"/>
    <w:rsid w:val="00A82849"/>
    <w:rsid w:val="00A847E6"/>
    <w:rsid w:val="00A8649C"/>
    <w:rsid w:val="00A90D9B"/>
    <w:rsid w:val="00A944AF"/>
    <w:rsid w:val="00AA2112"/>
    <w:rsid w:val="00AA2CCC"/>
    <w:rsid w:val="00AB2D58"/>
    <w:rsid w:val="00AC2ED0"/>
    <w:rsid w:val="00AD6CB9"/>
    <w:rsid w:val="00B0258C"/>
    <w:rsid w:val="00B02F72"/>
    <w:rsid w:val="00B0342E"/>
    <w:rsid w:val="00B0596B"/>
    <w:rsid w:val="00B14361"/>
    <w:rsid w:val="00B15837"/>
    <w:rsid w:val="00B16026"/>
    <w:rsid w:val="00B24A36"/>
    <w:rsid w:val="00B24B8B"/>
    <w:rsid w:val="00B253AB"/>
    <w:rsid w:val="00B302E8"/>
    <w:rsid w:val="00B31C16"/>
    <w:rsid w:val="00B56E6B"/>
    <w:rsid w:val="00B601B9"/>
    <w:rsid w:val="00B63F22"/>
    <w:rsid w:val="00B73FF7"/>
    <w:rsid w:val="00B85870"/>
    <w:rsid w:val="00B8653E"/>
    <w:rsid w:val="00BB1D73"/>
    <w:rsid w:val="00BC1953"/>
    <w:rsid w:val="00BC6398"/>
    <w:rsid w:val="00BD31E2"/>
    <w:rsid w:val="00BD343A"/>
    <w:rsid w:val="00BE5449"/>
    <w:rsid w:val="00C003D6"/>
    <w:rsid w:val="00C04FBE"/>
    <w:rsid w:val="00C05B0B"/>
    <w:rsid w:val="00C0788E"/>
    <w:rsid w:val="00C212B2"/>
    <w:rsid w:val="00C25484"/>
    <w:rsid w:val="00C33255"/>
    <w:rsid w:val="00C3790F"/>
    <w:rsid w:val="00C405F5"/>
    <w:rsid w:val="00C40807"/>
    <w:rsid w:val="00C44057"/>
    <w:rsid w:val="00C45511"/>
    <w:rsid w:val="00C52FB0"/>
    <w:rsid w:val="00C61BC4"/>
    <w:rsid w:val="00C63516"/>
    <w:rsid w:val="00C6587C"/>
    <w:rsid w:val="00C65B21"/>
    <w:rsid w:val="00C71D17"/>
    <w:rsid w:val="00C86C34"/>
    <w:rsid w:val="00C86E7A"/>
    <w:rsid w:val="00C90298"/>
    <w:rsid w:val="00C942A9"/>
    <w:rsid w:val="00CA462D"/>
    <w:rsid w:val="00CB1470"/>
    <w:rsid w:val="00CB3A84"/>
    <w:rsid w:val="00CC193A"/>
    <w:rsid w:val="00CC2982"/>
    <w:rsid w:val="00CC733C"/>
    <w:rsid w:val="00CC7CE1"/>
    <w:rsid w:val="00CD0030"/>
    <w:rsid w:val="00CD315F"/>
    <w:rsid w:val="00CD5EDC"/>
    <w:rsid w:val="00CD64B7"/>
    <w:rsid w:val="00D10EE6"/>
    <w:rsid w:val="00D17D7E"/>
    <w:rsid w:val="00D17E15"/>
    <w:rsid w:val="00D22E47"/>
    <w:rsid w:val="00D231F2"/>
    <w:rsid w:val="00D323E8"/>
    <w:rsid w:val="00D35D5C"/>
    <w:rsid w:val="00D43994"/>
    <w:rsid w:val="00D45EE0"/>
    <w:rsid w:val="00D50060"/>
    <w:rsid w:val="00D50884"/>
    <w:rsid w:val="00D57A56"/>
    <w:rsid w:val="00D61F01"/>
    <w:rsid w:val="00D62D7D"/>
    <w:rsid w:val="00D70129"/>
    <w:rsid w:val="00D71086"/>
    <w:rsid w:val="00D74C81"/>
    <w:rsid w:val="00D76612"/>
    <w:rsid w:val="00D84ECD"/>
    <w:rsid w:val="00DA4729"/>
    <w:rsid w:val="00DA51B2"/>
    <w:rsid w:val="00DB2E36"/>
    <w:rsid w:val="00DB5D20"/>
    <w:rsid w:val="00DD1E71"/>
    <w:rsid w:val="00DD6F98"/>
    <w:rsid w:val="00DE3185"/>
    <w:rsid w:val="00DE568F"/>
    <w:rsid w:val="00DE6B5F"/>
    <w:rsid w:val="00DE79F4"/>
    <w:rsid w:val="00E02BE1"/>
    <w:rsid w:val="00E039A5"/>
    <w:rsid w:val="00E06772"/>
    <w:rsid w:val="00E07681"/>
    <w:rsid w:val="00E15D60"/>
    <w:rsid w:val="00E205CB"/>
    <w:rsid w:val="00E31A9B"/>
    <w:rsid w:val="00E33240"/>
    <w:rsid w:val="00E346E4"/>
    <w:rsid w:val="00E35B47"/>
    <w:rsid w:val="00E40B17"/>
    <w:rsid w:val="00E47948"/>
    <w:rsid w:val="00E522F4"/>
    <w:rsid w:val="00E56A9A"/>
    <w:rsid w:val="00E67ADA"/>
    <w:rsid w:val="00E73CA7"/>
    <w:rsid w:val="00E80E88"/>
    <w:rsid w:val="00E865F9"/>
    <w:rsid w:val="00E92BB1"/>
    <w:rsid w:val="00EA57F3"/>
    <w:rsid w:val="00EC70E0"/>
    <w:rsid w:val="00ED0893"/>
    <w:rsid w:val="00ED4E0F"/>
    <w:rsid w:val="00EE7958"/>
    <w:rsid w:val="00EF0970"/>
    <w:rsid w:val="00EF1A76"/>
    <w:rsid w:val="00EF2551"/>
    <w:rsid w:val="00F04E5D"/>
    <w:rsid w:val="00F15560"/>
    <w:rsid w:val="00F1622C"/>
    <w:rsid w:val="00F166B7"/>
    <w:rsid w:val="00F273D5"/>
    <w:rsid w:val="00F371BB"/>
    <w:rsid w:val="00F43558"/>
    <w:rsid w:val="00F43DC7"/>
    <w:rsid w:val="00F44ADA"/>
    <w:rsid w:val="00F45088"/>
    <w:rsid w:val="00F52047"/>
    <w:rsid w:val="00F53E19"/>
    <w:rsid w:val="00F725C5"/>
    <w:rsid w:val="00F92B52"/>
    <w:rsid w:val="00FA4E8B"/>
    <w:rsid w:val="00FB3C35"/>
    <w:rsid w:val="00FC5AF6"/>
    <w:rsid w:val="00FC5C92"/>
    <w:rsid w:val="00FD2FB6"/>
    <w:rsid w:val="00FD4262"/>
    <w:rsid w:val="00FD60C0"/>
    <w:rsid w:val="00FE754F"/>
    <w:rsid w:val="00FF094E"/>
    <w:rsid w:val="00FF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C2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sz w:val="24"/>
        <w:szCs w:val="24"/>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
    <w:name w:val="Contact Info"/>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paragraph" w:styleId="ListParagraph">
    <w:name w:val="List Paragraph"/>
    <w:basedOn w:val="Normal"/>
    <w:uiPriority w:val="34"/>
    <w:qFormat/>
    <w:rsid w:val="00BB1D73"/>
    <w:pPr>
      <w:spacing w:line="259" w:lineRule="auto"/>
      <w:ind w:left="720"/>
      <w:contextualSpacing/>
    </w:pPr>
    <w:rPr>
      <w:color w:val="auto"/>
      <w:sz w:val="22"/>
      <w:szCs w:val="22"/>
      <w:lang w:val="en-AU" w:eastAsia="en-US"/>
    </w:rPr>
  </w:style>
  <w:style w:type="character" w:styleId="Hyperlink">
    <w:name w:val="Hyperlink"/>
    <w:basedOn w:val="DefaultParagraphFont"/>
    <w:uiPriority w:val="99"/>
    <w:unhideWhenUsed/>
    <w:rsid w:val="00A810D2"/>
    <w:rPr>
      <w:color w:val="36C0CA" w:themeColor="hyperlink"/>
      <w:u w:val="single"/>
    </w:rPr>
  </w:style>
  <w:style w:type="character" w:styleId="UnresolvedMention">
    <w:name w:val="Unresolved Mention"/>
    <w:basedOn w:val="DefaultParagraphFont"/>
    <w:uiPriority w:val="99"/>
    <w:rsid w:val="00A8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rokagrammarschool.si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ddykelly/Library/Containers/com.microsoft.Word/Data/Library/Caches/TM10002088/Newsletter.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D987D29E-76DE-4E45-A640-C5EEE9968B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Newsletter.dotx</Template>
  <TotalTime>824</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Kelly</dc:creator>
  <cp:keywords/>
  <dc:description/>
  <cp:lastModifiedBy>Paddy Kelly</cp:lastModifiedBy>
  <cp:revision>35</cp:revision>
  <cp:lastPrinted>2019-11-21T01:55:00Z</cp:lastPrinted>
  <dcterms:created xsi:type="dcterms:W3CDTF">2019-01-30T22:49:00Z</dcterms:created>
  <dcterms:modified xsi:type="dcterms:W3CDTF">2019-11-21T01:59:00Z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