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54C76" w14:textId="7A62451A" w:rsidR="003E45A3" w:rsidRDefault="0090327E" w:rsidP="00F435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A4C20">
        <w:rPr>
          <w:rFonts w:ascii="Helvetica" w:hAnsi="Helvetica" w:cs="Helvetica"/>
          <w:b/>
          <w:bCs/>
          <w:noProof/>
          <w:color w:val="E25D52" w:themeColor="accent4"/>
          <w:sz w:val="72"/>
          <w:szCs w:val="72"/>
          <w:lang w:val="en-AU" w:eastAsia="en-A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0" distR="0" simplePos="0" relativeHeight="251665408" behindDoc="0" locked="0" layoutInCell="1" allowOverlap="1" wp14:anchorId="67D0695A" wp14:editId="69D9EA44">
            <wp:simplePos x="0" y="0"/>
            <wp:positionH relativeFrom="column">
              <wp:posOffset>-1659467</wp:posOffset>
            </wp:positionH>
            <wp:positionV relativeFrom="line">
              <wp:posOffset>164253</wp:posOffset>
            </wp:positionV>
            <wp:extent cx="1024890" cy="148420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9418" cy="1490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5A3" w:rsidRPr="003E45A3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GOROKA GRAMMAR SCHOOL</w:t>
      </w:r>
    </w:p>
    <w:p w14:paraId="3486AC28" w14:textId="563DD75C" w:rsidR="00D231F2" w:rsidRDefault="00483614" w:rsidP="009F1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Newsletter</w:t>
      </w:r>
    </w:p>
    <w:p w14:paraId="4F6A8A64" w14:textId="77777777" w:rsidR="00DE3185" w:rsidRDefault="0094285D" w:rsidP="00D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E3185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31</w:t>
      </w:r>
      <w:r w:rsidR="00710D91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October</w:t>
      </w:r>
      <w:r w:rsidR="00242735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F1FFD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</w:t>
      </w:r>
      <w:r w:rsidR="002C2AE2">
        <w:rPr>
          <w:rFonts w:ascii="Helvetica" w:hAnsi="Helvetica" w:cs="Helvetica"/>
          <w:b/>
          <w:bCs/>
          <w:color w:val="E25D5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</w:p>
    <w:p w14:paraId="1A2D9820" w14:textId="632CF973" w:rsidR="00F43558" w:rsidRPr="00DE3185" w:rsidRDefault="00C405F5" w:rsidP="00D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Helvetica" w:hAnsi="Helvetica" w:cs="Helvetica"/>
          <w:b/>
          <w:bCs/>
          <w:color w:val="E25D52" w:themeColor="accent4"/>
          <w:sz w:val="72"/>
          <w:szCs w:val="72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Hiragino Kaku Gothic ProN W3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F43558">
        <w:rPr>
          <w:rFonts w:eastAsia="Hiragino Kaku Gothic ProN W3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chool website: </w:t>
      </w:r>
      <w:hyperlink r:id="rId12" w:history="1">
        <w:r w:rsidR="00F43558" w:rsidRPr="001B1D7D">
          <w:rPr>
            <w:rStyle w:val="Hyperlink"/>
            <w:rFonts w:eastAsia="Hiragino Kaku Gothic ProN W3" w:cstheme="minorHAnsi"/>
            <w:b/>
            <w:bCs/>
            <w:color w:val="0070C0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www.gorokagrammarschool.site</w:t>
        </w:r>
      </w:hyperlink>
    </w:p>
    <w:p w14:paraId="5B9BBA66" w14:textId="004AB6D9" w:rsidR="00623900" w:rsidRDefault="00623900" w:rsidP="00725072">
      <w:pPr>
        <w:widowControl w:val="0"/>
        <w:autoSpaceDE w:val="0"/>
        <w:autoSpaceDN w:val="0"/>
        <w:adjustRightInd w:val="0"/>
        <w:spacing w:after="0" w:line="240" w:lineRule="auto"/>
        <w:rPr>
          <w:rFonts w:eastAsia="Hiragino Kaku Gothic ProN W3" w:cstheme="minorHAnsi"/>
          <w:b/>
          <w:bCs/>
          <w:color w:val="0070C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12934AC" w14:textId="78B2B135" w:rsidR="00A26663" w:rsidRPr="00DE3185" w:rsidRDefault="00DE3185" w:rsidP="005C3420">
      <w:pPr>
        <w:widowControl w:val="0"/>
        <w:autoSpaceDE w:val="0"/>
        <w:autoSpaceDN w:val="0"/>
        <w:adjustRightInd w:val="0"/>
        <w:spacing w:after="0" w:line="240" w:lineRule="auto"/>
        <w:rPr>
          <w:rFonts w:eastAsia="Hiragino Kaku Gothic ProN W3" w:cstheme="minorHAnsi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="Hiragino Kaku Gothic ProN W3" w:cstheme="minorHAnsi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</w:t>
      </w:r>
      <w:bookmarkStart w:id="0" w:name="_GoBack"/>
      <w:bookmarkEnd w:id="0"/>
      <w:r w:rsidRPr="00DE3185">
        <w:rPr>
          <w:rFonts w:eastAsia="Hiragino Kaku Gothic ProN W3" w:cstheme="minorHAnsi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CONGRATULATIONS GRADE 10</w:t>
      </w:r>
    </w:p>
    <w:tbl>
      <w:tblPr>
        <w:tblpPr w:leftFromText="180" w:rightFromText="180" w:vertAnchor="page" w:horzAnchor="margin" w:tblpXSpec="right" w:tblpY="6128"/>
        <w:tblW w:w="10196" w:type="dxa"/>
        <w:tblLook w:val="04A0" w:firstRow="1" w:lastRow="0" w:firstColumn="1" w:lastColumn="0" w:noHBand="0" w:noVBand="1"/>
      </w:tblPr>
      <w:tblGrid>
        <w:gridCol w:w="1089"/>
        <w:gridCol w:w="919"/>
        <w:gridCol w:w="852"/>
        <w:gridCol w:w="1455"/>
        <w:gridCol w:w="960"/>
        <w:gridCol w:w="960"/>
        <w:gridCol w:w="1076"/>
        <w:gridCol w:w="1215"/>
        <w:gridCol w:w="835"/>
        <w:gridCol w:w="835"/>
      </w:tblGrid>
      <w:tr w:rsidR="00DE3185" w:rsidRPr="00DE3185" w14:paraId="6BEDF9B6" w14:textId="77777777" w:rsidTr="00DE3185">
        <w:trPr>
          <w:trHeight w:val="746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F61C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Name 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240A6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English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0E2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Maths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AC9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Personal Development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5BC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Science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AC7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Social Science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096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Business Studies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27D46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Computer Studies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F1A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/340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77E9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Rank</w:t>
            </w:r>
          </w:p>
        </w:tc>
      </w:tr>
      <w:tr w:rsidR="00DE3185" w:rsidRPr="00DE3185" w14:paraId="2AEF22B0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B3AE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Janine Reyes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D7B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D948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6969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BB3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C6D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A67A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B930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A6E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393A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5th</w:t>
            </w:r>
          </w:p>
        </w:tc>
      </w:tr>
      <w:tr w:rsidR="00DE3185" w:rsidRPr="00DE3185" w14:paraId="4E45694B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91C1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Jessica </w:t>
            </w: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Wapiyu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6E74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541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2104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4E34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D9C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E28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978C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00A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D1402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7th</w:t>
            </w:r>
          </w:p>
        </w:tc>
      </w:tr>
      <w:tr w:rsidR="00DE3185" w:rsidRPr="00DE3185" w14:paraId="2D1EE36A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308C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Daniel Kale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3D9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44F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58CE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A7D6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94C8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A6E8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4BDBA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F6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1D46A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2nd</w:t>
            </w:r>
          </w:p>
        </w:tc>
      </w:tr>
      <w:tr w:rsidR="00DE3185" w:rsidRPr="00DE3185" w14:paraId="0E925B71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2B8F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Stoney Daniel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BC74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8E1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2F4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8AF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AC2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4C06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75A7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034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FCE19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1st</w:t>
            </w:r>
          </w:p>
        </w:tc>
      </w:tr>
      <w:tr w:rsidR="00DE3185" w:rsidRPr="00DE3185" w14:paraId="290208F9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C709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Carlos Zheng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5499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517E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156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01D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752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27AC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C436A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24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6680A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4th</w:t>
            </w:r>
          </w:p>
        </w:tc>
      </w:tr>
      <w:tr w:rsidR="00DE3185" w:rsidRPr="00DE3185" w14:paraId="6F83F44E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FAEB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Sylvia Wild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E7A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F8A8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37D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579E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2A8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617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761A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0C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36B9C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6th</w:t>
            </w:r>
          </w:p>
        </w:tc>
      </w:tr>
      <w:tr w:rsidR="00DE3185" w:rsidRPr="00DE3185" w14:paraId="21E308D1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587A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Akando</w:t>
            </w:r>
            <w:proofErr w:type="spellEnd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</w:t>
            </w: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Kusari</w:t>
            </w:r>
            <w:proofErr w:type="spellEnd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042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E4E9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C03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AAC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D2A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727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638D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27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C785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7th</w:t>
            </w:r>
          </w:p>
        </w:tc>
      </w:tr>
      <w:tr w:rsidR="00DE3185" w:rsidRPr="00DE3185" w14:paraId="477E5AC1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090D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Mark </w:t>
            </w: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Gozapao</w:t>
            </w:r>
            <w:proofErr w:type="spellEnd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0A5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9F66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F16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FFF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D1D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E04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7B0A2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29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55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3F72E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9th</w:t>
            </w:r>
          </w:p>
        </w:tc>
      </w:tr>
      <w:tr w:rsidR="00DE3185" w:rsidRPr="00DE3185" w14:paraId="58DDF312" w14:textId="77777777" w:rsidTr="00DE3185">
        <w:trPr>
          <w:trHeight w:val="25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7D0C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Kaunna</w:t>
            </w:r>
            <w:proofErr w:type="spellEnd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</w:t>
            </w: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Kamtai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1FFC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CC3C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CA6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8D05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0AEF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064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B16D3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85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16E36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10th</w:t>
            </w:r>
          </w:p>
        </w:tc>
      </w:tr>
      <w:tr w:rsidR="00DE3185" w:rsidRPr="00DE3185" w14:paraId="38C7824F" w14:textId="77777777" w:rsidTr="00DE3185">
        <w:trPr>
          <w:trHeight w:val="41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D121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Moyya</w:t>
            </w:r>
            <w:proofErr w:type="spellEnd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 xml:space="preserve"> </w:t>
            </w:r>
            <w:proofErr w:type="spellStart"/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Yassi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DC5C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B85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BE6A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AAD1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0A9D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F817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02FAB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lang w:val="en-AU" w:eastAsia="en-GB"/>
              </w:rPr>
              <w:t>32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9E7F" w14:textId="77777777" w:rsidR="00DE3185" w:rsidRPr="00DE3185" w:rsidRDefault="00DE3185" w:rsidP="00DE3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279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2CDA" w14:textId="77777777" w:rsidR="00DE3185" w:rsidRPr="00DE3185" w:rsidRDefault="00DE3185" w:rsidP="00DE3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</w:pPr>
            <w:r w:rsidRPr="00DE3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3rd</w:t>
            </w:r>
          </w:p>
        </w:tc>
      </w:tr>
    </w:tbl>
    <w:p w14:paraId="4B63C75D" w14:textId="77777777" w:rsidR="00DE3185" w:rsidRDefault="00DE3185" w:rsidP="00DE3185">
      <w:pPr>
        <w:widowControl w:val="0"/>
        <w:autoSpaceDE w:val="0"/>
        <w:autoSpaceDN w:val="0"/>
        <w:adjustRightInd w:val="0"/>
        <w:spacing w:after="0" w:line="240" w:lineRule="auto"/>
        <w:rPr>
          <w:rFonts w:eastAsia="Hiragino Kaku Gothic ProN W3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B60E51D" w14:textId="46977EA4" w:rsidR="00665C41" w:rsidRDefault="00DE3185" w:rsidP="0088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TOP TEN PERFORMING GRADE 10 STUDENTS</w:t>
      </w:r>
    </w:p>
    <w:p w14:paraId="3CE24567" w14:textId="1171BF65" w:rsidR="00DE3185" w:rsidRDefault="00DE3185" w:rsidP="0088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IN 2019 NATIONAL EXAMINATIONS</w:t>
      </w:r>
    </w:p>
    <w:p w14:paraId="53C83C63" w14:textId="3BCCBF12" w:rsidR="00DE3185" w:rsidRDefault="00DE3185" w:rsidP="0088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All the above scores are out of 50 with the exception </w:t>
      </w:r>
    </w:p>
    <w:p w14:paraId="38CADC32" w14:textId="1404F1A0" w:rsidR="00DE3185" w:rsidRDefault="00DE3185" w:rsidP="0088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of Computer Studies, that is marked out of 40. </w:t>
      </w:r>
    </w:p>
    <w:p w14:paraId="418E76D6" w14:textId="77777777" w:rsidR="00DE3185" w:rsidRPr="00E80E88" w:rsidRDefault="00DE3185" w:rsidP="00885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DE3185" w:rsidRPr="00E80E88">
      <w:headerReference w:type="default" r:id="rId13"/>
      <w:pgSz w:w="12240" w:h="15840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14D8" w14:textId="77777777" w:rsidR="00551C83" w:rsidRDefault="00551C83">
      <w:pPr>
        <w:spacing w:after="0" w:line="240" w:lineRule="auto"/>
      </w:pPr>
      <w:r>
        <w:separator/>
      </w:r>
    </w:p>
  </w:endnote>
  <w:endnote w:type="continuationSeparator" w:id="0">
    <w:p w14:paraId="7E49D7B7" w14:textId="77777777" w:rsidR="00551C83" w:rsidRDefault="0055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DECB" w14:textId="77777777" w:rsidR="00551C83" w:rsidRDefault="00551C83">
      <w:pPr>
        <w:spacing w:after="0" w:line="240" w:lineRule="auto"/>
      </w:pPr>
      <w:r>
        <w:separator/>
      </w:r>
    </w:p>
  </w:footnote>
  <w:footnote w:type="continuationSeparator" w:id="0">
    <w:p w14:paraId="0460B46C" w14:textId="77777777" w:rsidR="00551C83" w:rsidRDefault="0055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D370F3" w14:textId="77777777" w:rsidR="00F1622C" w:rsidRDefault="006F11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8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88F"/>
    <w:multiLevelType w:val="hybridMultilevel"/>
    <w:tmpl w:val="552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7E9D"/>
    <w:multiLevelType w:val="hybridMultilevel"/>
    <w:tmpl w:val="16A0562A"/>
    <w:lvl w:ilvl="0" w:tplc="B51A23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70685"/>
    <w:multiLevelType w:val="hybridMultilevel"/>
    <w:tmpl w:val="E26A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15545"/>
    <w:multiLevelType w:val="hybridMultilevel"/>
    <w:tmpl w:val="D1FA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E34C1"/>
    <w:multiLevelType w:val="hybridMultilevel"/>
    <w:tmpl w:val="FB581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1E8F"/>
    <w:multiLevelType w:val="hybridMultilevel"/>
    <w:tmpl w:val="0FDE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8B"/>
    <w:rsid w:val="00003AA8"/>
    <w:rsid w:val="00005371"/>
    <w:rsid w:val="00036258"/>
    <w:rsid w:val="00044923"/>
    <w:rsid w:val="00055D23"/>
    <w:rsid w:val="00062C78"/>
    <w:rsid w:val="00071A3C"/>
    <w:rsid w:val="00082FCE"/>
    <w:rsid w:val="000A4C20"/>
    <w:rsid w:val="000B1558"/>
    <w:rsid w:val="000B63E4"/>
    <w:rsid w:val="000C5978"/>
    <w:rsid w:val="000C79AB"/>
    <w:rsid w:val="000D3747"/>
    <w:rsid w:val="000D5030"/>
    <w:rsid w:val="000F3116"/>
    <w:rsid w:val="000F5BAE"/>
    <w:rsid w:val="00104DA8"/>
    <w:rsid w:val="001107B5"/>
    <w:rsid w:val="0011405E"/>
    <w:rsid w:val="0011642E"/>
    <w:rsid w:val="001278E4"/>
    <w:rsid w:val="00145AEE"/>
    <w:rsid w:val="00146465"/>
    <w:rsid w:val="00165F81"/>
    <w:rsid w:val="00180001"/>
    <w:rsid w:val="00184F36"/>
    <w:rsid w:val="00185E2A"/>
    <w:rsid w:val="00185E45"/>
    <w:rsid w:val="001A01C8"/>
    <w:rsid w:val="001A28E7"/>
    <w:rsid w:val="001B09D3"/>
    <w:rsid w:val="001B1D7D"/>
    <w:rsid w:val="001C2371"/>
    <w:rsid w:val="001C2D8C"/>
    <w:rsid w:val="001C6981"/>
    <w:rsid w:val="001E2A32"/>
    <w:rsid w:val="001F5828"/>
    <w:rsid w:val="00206426"/>
    <w:rsid w:val="002178DF"/>
    <w:rsid w:val="00235EB3"/>
    <w:rsid w:val="002376B4"/>
    <w:rsid w:val="00242735"/>
    <w:rsid w:val="00245D55"/>
    <w:rsid w:val="00253704"/>
    <w:rsid w:val="00260281"/>
    <w:rsid w:val="0026274A"/>
    <w:rsid w:val="002675F9"/>
    <w:rsid w:val="00276700"/>
    <w:rsid w:val="00286629"/>
    <w:rsid w:val="002920FA"/>
    <w:rsid w:val="00296CA4"/>
    <w:rsid w:val="002972D1"/>
    <w:rsid w:val="002979DB"/>
    <w:rsid w:val="002A3491"/>
    <w:rsid w:val="002A7245"/>
    <w:rsid w:val="002B1596"/>
    <w:rsid w:val="002C2AE2"/>
    <w:rsid w:val="002D4F93"/>
    <w:rsid w:val="002D6760"/>
    <w:rsid w:val="002E1476"/>
    <w:rsid w:val="002E444D"/>
    <w:rsid w:val="002F5CD5"/>
    <w:rsid w:val="00306DEA"/>
    <w:rsid w:val="003143A2"/>
    <w:rsid w:val="00321671"/>
    <w:rsid w:val="003222B2"/>
    <w:rsid w:val="00332824"/>
    <w:rsid w:val="00332AA8"/>
    <w:rsid w:val="003422CE"/>
    <w:rsid w:val="00353031"/>
    <w:rsid w:val="00370FC2"/>
    <w:rsid w:val="003741B3"/>
    <w:rsid w:val="003765D8"/>
    <w:rsid w:val="00380C79"/>
    <w:rsid w:val="00382F4B"/>
    <w:rsid w:val="003867CC"/>
    <w:rsid w:val="003A46E0"/>
    <w:rsid w:val="003A4F9F"/>
    <w:rsid w:val="003C00E3"/>
    <w:rsid w:val="003C10F4"/>
    <w:rsid w:val="003C5EC9"/>
    <w:rsid w:val="003D0BFC"/>
    <w:rsid w:val="003D2093"/>
    <w:rsid w:val="003E45A3"/>
    <w:rsid w:val="003E51BD"/>
    <w:rsid w:val="003E60EF"/>
    <w:rsid w:val="003F5ADF"/>
    <w:rsid w:val="003F6112"/>
    <w:rsid w:val="00400546"/>
    <w:rsid w:val="00402498"/>
    <w:rsid w:val="004131DE"/>
    <w:rsid w:val="00424327"/>
    <w:rsid w:val="00424BBC"/>
    <w:rsid w:val="0043558B"/>
    <w:rsid w:val="004377FB"/>
    <w:rsid w:val="00440916"/>
    <w:rsid w:val="0044674B"/>
    <w:rsid w:val="00463050"/>
    <w:rsid w:val="004713AE"/>
    <w:rsid w:val="00477491"/>
    <w:rsid w:val="00481860"/>
    <w:rsid w:val="00483614"/>
    <w:rsid w:val="004B458E"/>
    <w:rsid w:val="004B475F"/>
    <w:rsid w:val="004C26D8"/>
    <w:rsid w:val="004C457E"/>
    <w:rsid w:val="004E2EAA"/>
    <w:rsid w:val="004E7914"/>
    <w:rsid w:val="004F1B8B"/>
    <w:rsid w:val="004F25ED"/>
    <w:rsid w:val="004F4824"/>
    <w:rsid w:val="00514AC0"/>
    <w:rsid w:val="005335B1"/>
    <w:rsid w:val="005348FE"/>
    <w:rsid w:val="00535F8F"/>
    <w:rsid w:val="00545A5D"/>
    <w:rsid w:val="00551C83"/>
    <w:rsid w:val="00554F65"/>
    <w:rsid w:val="00567521"/>
    <w:rsid w:val="005708F6"/>
    <w:rsid w:val="00572742"/>
    <w:rsid w:val="00577A5D"/>
    <w:rsid w:val="005864F2"/>
    <w:rsid w:val="005870F9"/>
    <w:rsid w:val="00587BE4"/>
    <w:rsid w:val="005C3420"/>
    <w:rsid w:val="005D4D78"/>
    <w:rsid w:val="005E3A28"/>
    <w:rsid w:val="005E7364"/>
    <w:rsid w:val="005E7A3B"/>
    <w:rsid w:val="00600FE8"/>
    <w:rsid w:val="00606C59"/>
    <w:rsid w:val="00621324"/>
    <w:rsid w:val="00623900"/>
    <w:rsid w:val="006324FE"/>
    <w:rsid w:val="00633136"/>
    <w:rsid w:val="00634251"/>
    <w:rsid w:val="00635FA9"/>
    <w:rsid w:val="0065252E"/>
    <w:rsid w:val="00660056"/>
    <w:rsid w:val="00664B2E"/>
    <w:rsid w:val="00665C41"/>
    <w:rsid w:val="006677B7"/>
    <w:rsid w:val="006768B3"/>
    <w:rsid w:val="00692F9F"/>
    <w:rsid w:val="0069670F"/>
    <w:rsid w:val="006A6A21"/>
    <w:rsid w:val="006A77CC"/>
    <w:rsid w:val="006A7AE3"/>
    <w:rsid w:val="006B25B8"/>
    <w:rsid w:val="006B6E70"/>
    <w:rsid w:val="006C27F8"/>
    <w:rsid w:val="006C7906"/>
    <w:rsid w:val="006E3B6A"/>
    <w:rsid w:val="006F114D"/>
    <w:rsid w:val="006F7191"/>
    <w:rsid w:val="00710D91"/>
    <w:rsid w:val="007231CF"/>
    <w:rsid w:val="00725072"/>
    <w:rsid w:val="0073116A"/>
    <w:rsid w:val="007311F2"/>
    <w:rsid w:val="0073304F"/>
    <w:rsid w:val="00735C26"/>
    <w:rsid w:val="007404CB"/>
    <w:rsid w:val="007478A6"/>
    <w:rsid w:val="00753B05"/>
    <w:rsid w:val="00761811"/>
    <w:rsid w:val="0076367A"/>
    <w:rsid w:val="00767A64"/>
    <w:rsid w:val="00782B8B"/>
    <w:rsid w:val="00785EBD"/>
    <w:rsid w:val="0078606B"/>
    <w:rsid w:val="00790FC7"/>
    <w:rsid w:val="007A04C1"/>
    <w:rsid w:val="007A1ADF"/>
    <w:rsid w:val="007A353F"/>
    <w:rsid w:val="007A7D8E"/>
    <w:rsid w:val="007C0282"/>
    <w:rsid w:val="007C1794"/>
    <w:rsid w:val="007C290F"/>
    <w:rsid w:val="007C6B0D"/>
    <w:rsid w:val="007D0684"/>
    <w:rsid w:val="007D24E1"/>
    <w:rsid w:val="00804A21"/>
    <w:rsid w:val="00810DB5"/>
    <w:rsid w:val="008124CC"/>
    <w:rsid w:val="0081602E"/>
    <w:rsid w:val="008507AE"/>
    <w:rsid w:val="00863652"/>
    <w:rsid w:val="00883624"/>
    <w:rsid w:val="0088568F"/>
    <w:rsid w:val="008857D0"/>
    <w:rsid w:val="0088672B"/>
    <w:rsid w:val="008916BB"/>
    <w:rsid w:val="00894321"/>
    <w:rsid w:val="008D2B1E"/>
    <w:rsid w:val="008D460B"/>
    <w:rsid w:val="008D61B3"/>
    <w:rsid w:val="008E4BA7"/>
    <w:rsid w:val="008F16F5"/>
    <w:rsid w:val="008F6AD4"/>
    <w:rsid w:val="00902B3F"/>
    <w:rsid w:val="00902BB6"/>
    <w:rsid w:val="0090327E"/>
    <w:rsid w:val="00904E8C"/>
    <w:rsid w:val="00935C76"/>
    <w:rsid w:val="0094017C"/>
    <w:rsid w:val="0094285D"/>
    <w:rsid w:val="0094317D"/>
    <w:rsid w:val="00956646"/>
    <w:rsid w:val="00961B0D"/>
    <w:rsid w:val="00963E5B"/>
    <w:rsid w:val="00970D86"/>
    <w:rsid w:val="00993080"/>
    <w:rsid w:val="00994BB2"/>
    <w:rsid w:val="0099625F"/>
    <w:rsid w:val="009A0875"/>
    <w:rsid w:val="009B1179"/>
    <w:rsid w:val="009B497C"/>
    <w:rsid w:val="009B59F4"/>
    <w:rsid w:val="009C422B"/>
    <w:rsid w:val="009D0A70"/>
    <w:rsid w:val="009D4020"/>
    <w:rsid w:val="009D47C5"/>
    <w:rsid w:val="009F1FFD"/>
    <w:rsid w:val="00A01F4E"/>
    <w:rsid w:val="00A11A8B"/>
    <w:rsid w:val="00A26663"/>
    <w:rsid w:val="00A50B8B"/>
    <w:rsid w:val="00A6030C"/>
    <w:rsid w:val="00A70229"/>
    <w:rsid w:val="00A706A9"/>
    <w:rsid w:val="00A762C4"/>
    <w:rsid w:val="00A810D2"/>
    <w:rsid w:val="00A82849"/>
    <w:rsid w:val="00A847E6"/>
    <w:rsid w:val="00A8649C"/>
    <w:rsid w:val="00A90D9B"/>
    <w:rsid w:val="00A944AF"/>
    <w:rsid w:val="00AA2112"/>
    <w:rsid w:val="00AA2CCC"/>
    <w:rsid w:val="00AB2D58"/>
    <w:rsid w:val="00AC2ED0"/>
    <w:rsid w:val="00AD6CB9"/>
    <w:rsid w:val="00B0258C"/>
    <w:rsid w:val="00B02F72"/>
    <w:rsid w:val="00B0342E"/>
    <w:rsid w:val="00B0596B"/>
    <w:rsid w:val="00B14361"/>
    <w:rsid w:val="00B15837"/>
    <w:rsid w:val="00B16026"/>
    <w:rsid w:val="00B24A36"/>
    <w:rsid w:val="00B24B8B"/>
    <w:rsid w:val="00B253AB"/>
    <w:rsid w:val="00B302E8"/>
    <w:rsid w:val="00B31C16"/>
    <w:rsid w:val="00B56E6B"/>
    <w:rsid w:val="00B601B9"/>
    <w:rsid w:val="00B63F22"/>
    <w:rsid w:val="00B73FF7"/>
    <w:rsid w:val="00B85870"/>
    <w:rsid w:val="00B8653E"/>
    <w:rsid w:val="00BB1D73"/>
    <w:rsid w:val="00BC6398"/>
    <w:rsid w:val="00BD31E2"/>
    <w:rsid w:val="00BD343A"/>
    <w:rsid w:val="00BE5449"/>
    <w:rsid w:val="00C003D6"/>
    <w:rsid w:val="00C04FBE"/>
    <w:rsid w:val="00C05B0B"/>
    <w:rsid w:val="00C212B2"/>
    <w:rsid w:val="00C25484"/>
    <w:rsid w:val="00C33255"/>
    <w:rsid w:val="00C3790F"/>
    <w:rsid w:val="00C405F5"/>
    <w:rsid w:val="00C40807"/>
    <w:rsid w:val="00C44057"/>
    <w:rsid w:val="00C45511"/>
    <w:rsid w:val="00C52FB0"/>
    <w:rsid w:val="00C61BC4"/>
    <w:rsid w:val="00C63516"/>
    <w:rsid w:val="00C6587C"/>
    <w:rsid w:val="00C65B21"/>
    <w:rsid w:val="00C71D17"/>
    <w:rsid w:val="00C86C34"/>
    <w:rsid w:val="00C86E7A"/>
    <w:rsid w:val="00C90298"/>
    <w:rsid w:val="00C942A9"/>
    <w:rsid w:val="00CA462D"/>
    <w:rsid w:val="00CB1470"/>
    <w:rsid w:val="00CB3A84"/>
    <w:rsid w:val="00CC193A"/>
    <w:rsid w:val="00CC2982"/>
    <w:rsid w:val="00CC733C"/>
    <w:rsid w:val="00CC7CE1"/>
    <w:rsid w:val="00CD0030"/>
    <w:rsid w:val="00CD315F"/>
    <w:rsid w:val="00CD5EDC"/>
    <w:rsid w:val="00CD64B7"/>
    <w:rsid w:val="00D10EE6"/>
    <w:rsid w:val="00D17D7E"/>
    <w:rsid w:val="00D17E15"/>
    <w:rsid w:val="00D22E47"/>
    <w:rsid w:val="00D231F2"/>
    <w:rsid w:val="00D323E8"/>
    <w:rsid w:val="00D35D5C"/>
    <w:rsid w:val="00D43994"/>
    <w:rsid w:val="00D45EE0"/>
    <w:rsid w:val="00D50060"/>
    <w:rsid w:val="00D50884"/>
    <w:rsid w:val="00D57A56"/>
    <w:rsid w:val="00D61F01"/>
    <w:rsid w:val="00D62D7D"/>
    <w:rsid w:val="00D70129"/>
    <w:rsid w:val="00D71086"/>
    <w:rsid w:val="00D74C81"/>
    <w:rsid w:val="00D76612"/>
    <w:rsid w:val="00D84ECD"/>
    <w:rsid w:val="00DA4729"/>
    <w:rsid w:val="00DA51B2"/>
    <w:rsid w:val="00DB2E36"/>
    <w:rsid w:val="00DD1E71"/>
    <w:rsid w:val="00DD6F98"/>
    <w:rsid w:val="00DE3185"/>
    <w:rsid w:val="00DE568F"/>
    <w:rsid w:val="00DE6B5F"/>
    <w:rsid w:val="00DE79F4"/>
    <w:rsid w:val="00E02BE1"/>
    <w:rsid w:val="00E06772"/>
    <w:rsid w:val="00E07681"/>
    <w:rsid w:val="00E15D60"/>
    <w:rsid w:val="00E205CB"/>
    <w:rsid w:val="00E31A9B"/>
    <w:rsid w:val="00E33240"/>
    <w:rsid w:val="00E346E4"/>
    <w:rsid w:val="00E35B47"/>
    <w:rsid w:val="00E40B17"/>
    <w:rsid w:val="00E47948"/>
    <w:rsid w:val="00E522F4"/>
    <w:rsid w:val="00E56A9A"/>
    <w:rsid w:val="00E67ADA"/>
    <w:rsid w:val="00E73CA7"/>
    <w:rsid w:val="00E80E88"/>
    <w:rsid w:val="00E865F9"/>
    <w:rsid w:val="00E92BB1"/>
    <w:rsid w:val="00EA57F3"/>
    <w:rsid w:val="00EC70E0"/>
    <w:rsid w:val="00ED0893"/>
    <w:rsid w:val="00ED4E0F"/>
    <w:rsid w:val="00EE7958"/>
    <w:rsid w:val="00EF0970"/>
    <w:rsid w:val="00EF1A76"/>
    <w:rsid w:val="00EF2551"/>
    <w:rsid w:val="00F04E5D"/>
    <w:rsid w:val="00F15560"/>
    <w:rsid w:val="00F1622C"/>
    <w:rsid w:val="00F166B7"/>
    <w:rsid w:val="00F273D5"/>
    <w:rsid w:val="00F371BB"/>
    <w:rsid w:val="00F43558"/>
    <w:rsid w:val="00F43DC7"/>
    <w:rsid w:val="00F44ADA"/>
    <w:rsid w:val="00F45088"/>
    <w:rsid w:val="00F52047"/>
    <w:rsid w:val="00F53E19"/>
    <w:rsid w:val="00F725C5"/>
    <w:rsid w:val="00F92B52"/>
    <w:rsid w:val="00FA4E8B"/>
    <w:rsid w:val="00FB3C35"/>
    <w:rsid w:val="00FC5AF6"/>
    <w:rsid w:val="00FC5C92"/>
    <w:rsid w:val="00FD2FB6"/>
    <w:rsid w:val="00FD4262"/>
    <w:rsid w:val="00FD60C0"/>
    <w:rsid w:val="00FE754F"/>
    <w:rsid w:val="00FF094E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C2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6CA800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Recipient">
    <w:name w:val="Recipient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dress">
    <w:name w:val="Address"/>
    <w:basedOn w:val="Normal"/>
    <w:uiPriority w:val="10"/>
    <w:qFormat/>
    <w:pPr>
      <w:ind w:left="2880"/>
      <w:contextualSpacing/>
    </w:pPr>
  </w:style>
  <w:style w:type="paragraph" w:customStyle="1" w:styleId="ContactInfo">
    <w:name w:val="Contact Info"/>
    <w:basedOn w:val="Normal"/>
    <w:uiPriority w:val="10"/>
    <w:qFormat/>
    <w:pPr>
      <w:contextualSpacing/>
    </w:pPr>
  </w:style>
  <w:style w:type="paragraph" w:customStyle="1" w:styleId="Company">
    <w:name w:val="Company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ntroduction">
    <w:name w:val="Introduction"/>
    <w:basedOn w:val="Normal"/>
    <w:link w:val="Introduction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IntroductionChar">
    <w:name w:val="Introduction Char"/>
    <w:basedOn w:val="DefaultParagraphFont"/>
    <w:link w:val="Introduction"/>
    <w:uiPriority w:val="3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B1D73"/>
    <w:pPr>
      <w:spacing w:line="259" w:lineRule="auto"/>
      <w:ind w:left="720"/>
      <w:contextualSpacing/>
    </w:pPr>
    <w:rPr>
      <w:color w:val="auto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810D2"/>
    <w:rPr>
      <w:color w:val="36C0C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rokagrammarschool.si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ddykelly/Library/Containers/com.microsoft.Word/Data/Library/Caches/TM10002088/Newsletter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795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Kelly</dc:creator>
  <cp:keywords/>
  <dc:description/>
  <cp:lastModifiedBy>Paddy Kelly</cp:lastModifiedBy>
  <cp:revision>34</cp:revision>
  <cp:lastPrinted>2019-10-30T23:27:00Z</cp:lastPrinted>
  <dcterms:created xsi:type="dcterms:W3CDTF">2019-01-30T22:49:00Z</dcterms:created>
  <dcterms:modified xsi:type="dcterms:W3CDTF">2019-10-30T23:37:00Z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226a3654-a434-4e00-940f-10ffca04c7fd</vt:lpwstr>
  </property>
  <property fmtid="{D5CDD505-2E9C-101B-9397-08002B2CF9AE}" pid="3" name="ContentTypeId">
    <vt:lpwstr>0x010100012E2E405031D74DB051ADDB3D34E572</vt:lpwstr>
  </property>
  <property fmtid="{D5CDD505-2E9C-101B-9397-08002B2CF9AE}" pid="4" name="AssetID">
    <vt:lpwstr>TF10002064</vt:lpwstr>
  </property>
</Properties>
</file>